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6FD5" w14:textId="4889C9C2" w:rsidR="002A0E30" w:rsidRPr="002A0E30" w:rsidRDefault="002A0E30" w:rsidP="002A0E30">
      <w:bookmarkStart w:id="0" w:name="_Hlk532221527"/>
      <w:r w:rsidRPr="002A0E30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09EF52AB" wp14:editId="56824703">
            <wp:simplePos x="0" y="0"/>
            <wp:positionH relativeFrom="column">
              <wp:posOffset>-730980</wp:posOffset>
            </wp:positionH>
            <wp:positionV relativeFrom="paragraph">
              <wp:posOffset>-792480</wp:posOffset>
            </wp:positionV>
            <wp:extent cx="7771860" cy="6684010"/>
            <wp:effectExtent l="0" t="0" r="63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86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2A0E30" w:rsidRPr="002A0E30" w14:paraId="3C1F2A15" w14:textId="77777777" w:rsidTr="1C86C4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52CC0170" w14:textId="77777777" w:rsidR="002A0E30" w:rsidRPr="002A0E30" w:rsidRDefault="002A0E30" w:rsidP="002A0E30">
            <w:r w:rsidRPr="002A0E30">
              <w:rPr>
                <w:noProof/>
                <w:lang w:eastAsia="en-GB"/>
              </w:rPr>
              <w:drawing>
                <wp:inline distT="0" distB="0" distL="0" distR="0" wp14:anchorId="511E5BE9" wp14:editId="14B8DFA0">
                  <wp:extent cx="3352800" cy="86296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2013" cy="1004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01554" w14:textId="77777777" w:rsidR="002A0E30" w:rsidRPr="002A0E30" w:rsidRDefault="002A0E30" w:rsidP="002A0E30">
            <w:r w:rsidRPr="002A0E30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367B8C5" wp14:editId="0D282786">
                      <wp:extent cx="3400425" cy="0"/>
                      <wp:effectExtent l="0" t="19050" r="28575" b="19050"/>
                      <wp:docPr id="5" name="Straight Connector 5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      <w:pict>
                    <v:line id="Straight Connector 5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ext divider" o:spid="_x0000_s1026" strokecolor="#082a75 [3215]" strokeweight="3pt" from="0,0" to="267.75pt,0" w14:anchorId="33C7F9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">
                      <w10:anchorlock/>
                    </v:line>
                  </w:pict>
                </mc:Fallback>
              </mc:AlternateContent>
            </w:r>
          </w:p>
        </w:tc>
      </w:tr>
      <w:tr w:rsidR="002A0E30" w:rsidRPr="002A0E30" w14:paraId="5AB5BC1C" w14:textId="77777777" w:rsidTr="1C86C4A7">
        <w:trPr>
          <w:trHeight w:val="7636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14:paraId="129E3722" w14:textId="77777777" w:rsidR="002A0E30" w:rsidRPr="002A0E30" w:rsidRDefault="002A0E30" w:rsidP="002A0E30">
            <w:r w:rsidRPr="002A0E30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5880FDDE" wp14:editId="1010A890">
                      <wp:extent cx="3528695" cy="4324350"/>
                      <wp:effectExtent l="0" t="0" r="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432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638459" w14:textId="45F626F3" w:rsidR="00D63A52" w:rsidRPr="003207CA" w:rsidRDefault="00D63A52" w:rsidP="00CD76FB">
                                  <w:pPr>
                                    <w:tabs>
                                      <w:tab w:val="num" w:pos="1620"/>
                                    </w:tabs>
                                    <w:spacing w:before="120" w:line="360" w:lineRule="auto"/>
                                    <w:ind w:right="-58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48"/>
                                      <w:szCs w:val="48"/>
                                    </w:rPr>
                                  </w:pPr>
                                  <w:bookmarkStart w:id="1" w:name="_Hlk532753584"/>
                                  <w:r w:rsidRPr="003207C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736033" w:rsidRPr="003207C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48"/>
                                      <w:szCs w:val="48"/>
                                    </w:rPr>
                                    <w:t>{Project Name}</w:t>
                                  </w:r>
                                </w:p>
                                <w:bookmarkEnd w:id="1"/>
                                <w:p w14:paraId="1EA44CFC" w14:textId="19764255" w:rsidR="00D63A52" w:rsidRPr="00445EE2" w:rsidRDefault="0073603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4143A" w:themeColor="text2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4143A" w:themeColor="text2" w:themeShade="80"/>
                                      <w:sz w:val="40"/>
                                      <w:szCs w:val="40"/>
                                    </w:rPr>
                                    <w:t>Business Requirements Specification</w:t>
                                  </w:r>
                                </w:p>
                                <w:p w14:paraId="25E0858A" w14:textId="272B9042" w:rsidR="00D63A52" w:rsidRDefault="00D63A52">
                                  <w:r>
                                    <w:t xml:space="preserve">Prepared By: </w:t>
                                  </w:r>
                                </w:p>
                                <w:p w14:paraId="4D4A09FE" w14:textId="45FC0966" w:rsidR="00736033" w:rsidRDefault="003207CA">
                                  <w:r>
                                    <w:t>Version:</w:t>
                                  </w:r>
                                </w:p>
                                <w:p w14:paraId="2132FF2D" w14:textId="68DB79CA" w:rsidR="00736033" w:rsidRDefault="007360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880F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width:277.85pt;height:3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laFgIAAC0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" filled="f" stroked="f" strokeweight=".5pt">
                      <v:textbox>
                        <w:txbxContent>
                          <w:p w14:paraId="6F638459" w14:textId="45F626F3" w:rsidR="00D63A52" w:rsidRPr="003207CA" w:rsidRDefault="00D63A52" w:rsidP="00CD76FB">
                            <w:pPr>
                              <w:tabs>
                                <w:tab w:val="num" w:pos="1620"/>
                              </w:tabs>
                              <w:spacing w:before="120" w:line="360" w:lineRule="auto"/>
                              <w:ind w:right="-58"/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bookmarkStart w:id="2" w:name="_Hlk532753584"/>
                            <w:r w:rsidRPr="003207CA"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36033" w:rsidRPr="003207CA">
                              <w:rPr>
                                <w:rFonts w:ascii="Arial" w:hAnsi="Arial" w:cs="Arial"/>
                                <w:i/>
                                <w:iCs/>
                                <w:sz w:val="48"/>
                                <w:szCs w:val="48"/>
                              </w:rPr>
                              <w:t>{Project Name}</w:t>
                            </w:r>
                          </w:p>
                          <w:bookmarkEnd w:id="2"/>
                          <w:p w14:paraId="1EA44CFC" w14:textId="19764255" w:rsidR="00D63A52" w:rsidRPr="00445EE2" w:rsidRDefault="00736033">
                            <w:pPr>
                              <w:rPr>
                                <w:rFonts w:ascii="Arial" w:hAnsi="Arial" w:cs="Arial"/>
                                <w:b/>
                                <w:color w:val="04143A" w:themeColor="text2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4143A" w:themeColor="text2" w:themeShade="80"/>
                                <w:sz w:val="40"/>
                                <w:szCs w:val="40"/>
                              </w:rPr>
                              <w:t>Business Requirements Specification</w:t>
                            </w:r>
                          </w:p>
                          <w:p w14:paraId="25E0858A" w14:textId="272B9042" w:rsidR="00D63A52" w:rsidRDefault="00D63A52">
                            <w:r>
                              <w:t xml:space="preserve">Prepared By: </w:t>
                            </w:r>
                          </w:p>
                          <w:p w14:paraId="4D4A09FE" w14:textId="45FC0966" w:rsidR="00736033" w:rsidRDefault="003207CA">
                            <w:r>
                              <w:t>Version:</w:t>
                            </w:r>
                          </w:p>
                          <w:p w14:paraId="2132FF2D" w14:textId="68DB79CA" w:rsidR="00736033" w:rsidRDefault="00736033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2A0E30" w:rsidRPr="002A0E30" w14:paraId="34AC5CDD" w14:textId="77777777" w:rsidTr="1C86C4A7">
        <w:trPr>
          <w:trHeight w:val="2171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080870105"/>
              <w:placeholder>
                <w:docPart w:val="195A4C694EF54CC88CBE2D46A75EBDCA"/>
              </w:placeholder>
              <w15:appearance w15:val="hidden"/>
            </w:sdtPr>
            <w:sdtEndPr/>
            <w:sdtContent>
              <w:p w14:paraId="08FE772F" w14:textId="66B0B9AB" w:rsidR="002A0E30" w:rsidRPr="002A0E30" w:rsidRDefault="002A0E30" w:rsidP="002A0E30">
                <w:r w:rsidRPr="002A0E30">
                  <w:rPr>
                    <w:rStyle w:val="SubtitleChar"/>
                    <w:b/>
                  </w:rPr>
                  <w:fldChar w:fldCharType="begin"/>
                </w:r>
                <w:r w:rsidRPr="002A0E30">
                  <w:rPr>
                    <w:rStyle w:val="SubtitleChar"/>
                  </w:rPr>
                  <w:instrText xml:space="preserve"> DATE  \@ "MMMM d"  \* MERGEFORMAT </w:instrText>
                </w:r>
                <w:r w:rsidRPr="002A0E30">
                  <w:rPr>
                    <w:rStyle w:val="SubtitleChar"/>
                    <w:b/>
                  </w:rPr>
                  <w:fldChar w:fldCharType="separate"/>
                </w:r>
                <w:r w:rsidR="005764C5" w:rsidRPr="005764C5">
                  <w:rPr>
                    <w:rStyle w:val="SubtitleChar"/>
                    <w:b/>
                    <w:noProof/>
                  </w:rPr>
                  <w:t>February 14</w:t>
                </w:r>
                <w:r w:rsidRPr="002A0E30">
                  <w:rPr>
                    <w:rStyle w:val="SubtitleChar"/>
                    <w:b/>
                  </w:rPr>
                  <w:fldChar w:fldCharType="end"/>
                </w:r>
              </w:p>
            </w:sdtContent>
          </w:sdt>
          <w:p w14:paraId="252F06F7" w14:textId="77777777" w:rsidR="002A0E30" w:rsidRPr="002A0E30" w:rsidRDefault="002A0E30" w:rsidP="002A0E30">
            <w:pPr>
              <w:rPr>
                <w:sz w:val="10"/>
                <w:szCs w:val="10"/>
              </w:rPr>
            </w:pPr>
            <w:r w:rsidRPr="002A0E30">
              <w:rPr>
                <w:noProof/>
                <w:sz w:val="10"/>
                <w:szCs w:val="10"/>
                <w:lang w:eastAsia="en-GB"/>
              </w:rPr>
              <mc:AlternateContent>
                <mc:Choice Requires="wps">
                  <w:drawing>
                    <wp:inline distT="0" distB="0" distL="0" distR="0" wp14:anchorId="52C525A5" wp14:editId="70420860">
                      <wp:extent cx="1493949" cy="0"/>
                      <wp:effectExtent l="0" t="19050" r="30480" b="19050"/>
                      <wp:docPr id="6" name="Straight Connector 6" descr="text divid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      <w:pict>
                    <v:line id="Straight Connector 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ext divider" o:spid="_x0000_s1026" strokecolor="#082a75 [3215]" strokeweight="3pt" from="0,0" to="117.65pt,0" w14:anchorId="059B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">
                      <w10:anchorlock/>
                    </v:line>
                  </w:pict>
                </mc:Fallback>
              </mc:AlternateContent>
            </w:r>
          </w:p>
          <w:p w14:paraId="4262A002" w14:textId="77777777" w:rsidR="002A0E30" w:rsidRPr="002A0E30" w:rsidRDefault="002A0E30" w:rsidP="002A0E30">
            <w:pPr>
              <w:rPr>
                <w:sz w:val="10"/>
                <w:szCs w:val="10"/>
              </w:rPr>
            </w:pPr>
          </w:p>
          <w:p w14:paraId="5CA157A6" w14:textId="77777777" w:rsidR="002A0E30" w:rsidRPr="002A0E30" w:rsidRDefault="005764C5" w:rsidP="002A0E30">
            <w:pPr>
              <w:rPr>
                <w:sz w:val="10"/>
                <w:szCs w:val="10"/>
              </w:rPr>
            </w:pPr>
            <w:sdt>
              <w:sdtPr>
                <w:id w:val="-1740469667"/>
                <w:placeholder>
                  <w:docPart w:val="6383A76C9423471E873C359F289C33C0"/>
                </w:placeholder>
                <w15:appearance w15:val="hidden"/>
              </w:sdtPr>
              <w:sdtEndPr>
                <w:rPr>
                  <w:sz w:val="10"/>
                  <w:szCs w:val="10"/>
                </w:rPr>
              </w:sdtEndPr>
              <w:sdtContent>
                <w:r w:rsidR="002A0E30" w:rsidRPr="002A0E30">
                  <w:t xml:space="preserve"> </w:t>
                </w:r>
              </w:sdtContent>
            </w:sdt>
          </w:p>
        </w:tc>
      </w:tr>
    </w:tbl>
    <w:p w14:paraId="537350CB" w14:textId="690DEE77" w:rsidR="002A0E30" w:rsidRPr="002A0E30" w:rsidRDefault="005764C5" w:rsidP="002A0E30">
      <w:pPr>
        <w:spacing w:after="200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C08E0D6" wp14:editId="7C695279">
            <wp:simplePos x="0" y="0"/>
            <wp:positionH relativeFrom="column">
              <wp:posOffset>5040630</wp:posOffset>
            </wp:positionH>
            <wp:positionV relativeFrom="paragraph">
              <wp:posOffset>6350</wp:posOffset>
            </wp:positionV>
            <wp:extent cx="182880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375" y="21424"/>
                <wp:lineTo x="213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E30" w:rsidRPr="002A0E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48381F" wp14:editId="5D9DD0CE">
                <wp:simplePos x="0" y="0"/>
                <wp:positionH relativeFrom="column">
                  <wp:posOffset>-746975</wp:posOffset>
                </wp:positionH>
                <wp:positionV relativeFrom="page">
                  <wp:posOffset>6670040</wp:posOffset>
                </wp:positionV>
                <wp:extent cx="7760970" cy="3374390"/>
                <wp:effectExtent l="0" t="0" r="0" b="0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33743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rect id="Rectangle 2" style="position:absolute;margin-left:-58.8pt;margin-top:525.2pt;width:611.1pt;height:265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lt="colored rectangle" o:spid="_x0000_s1026" fillcolor="#256d9d [2405]" stroked="f" strokeweight="2pt" w14:anchorId="4028D2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">
                <w10:wrap anchory="page"/>
              </v:rect>
            </w:pict>
          </mc:Fallback>
        </mc:AlternateContent>
      </w:r>
      <w:r w:rsidR="002A0E30" w:rsidRPr="002A0E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605CFC" wp14:editId="2DDBE379">
                <wp:simplePos x="0" y="0"/>
                <wp:positionH relativeFrom="column">
                  <wp:posOffset>-205105</wp:posOffset>
                </wp:positionH>
                <wp:positionV relativeFrom="page">
                  <wp:posOffset>900430</wp:posOffset>
                </wp:positionV>
                <wp:extent cx="3938905" cy="8267700"/>
                <wp:effectExtent l="0" t="0" r="4445" b="0"/>
                <wp:wrapNone/>
                <wp:docPr id="97" name="Rectangle 97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26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rect id="Rectangle 97" style="position:absolute;margin-left:-16.15pt;margin-top:70.9pt;width:310.15pt;height:651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lt="white rectangle for text on cover" o:spid="_x0000_s1026" fillcolor="white [3212]" stroked="f" strokeweight="2pt" w14:anchorId="7F142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">
                <w10:wrap anchory="page"/>
              </v:rect>
            </w:pict>
          </mc:Fallback>
        </mc:AlternateContent>
      </w:r>
      <w:r w:rsidR="002A0E30" w:rsidRPr="002A0E30">
        <w:br w:type="page"/>
      </w:r>
    </w:p>
    <w:p w14:paraId="24E780F4" w14:textId="3FA5FF2A" w:rsidR="000E0EF5" w:rsidRPr="002A0E30" w:rsidRDefault="000E0EF5" w:rsidP="000E0EF5">
      <w:pPr>
        <w:spacing w:after="200"/>
      </w:pPr>
      <w:r w:rsidRPr="002A0E30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4943EC2" wp14:editId="5BCC81FB">
                <wp:simplePos x="0" y="0"/>
                <wp:positionH relativeFrom="column">
                  <wp:posOffset>-205105</wp:posOffset>
                </wp:positionH>
                <wp:positionV relativeFrom="page">
                  <wp:posOffset>900430</wp:posOffset>
                </wp:positionV>
                <wp:extent cx="3938905" cy="8267700"/>
                <wp:effectExtent l="0" t="0" r="4445" b="0"/>
                <wp:wrapNone/>
                <wp:docPr id="3" name="Rectangle 3" descr="white rectangle for text on cov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26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1611="http://schemas.microsoft.com/office/drawing/2016/11/main">
            <w:pict>
              <v:rect id="Rectangle 3" style="position:absolute;margin-left:-16.15pt;margin-top:70.9pt;width:310.15pt;height:651pt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lt="white rectangle for text on cover" o:spid="_x0000_s1026" fillcolor="white [3212]" stroked="f" strokeweight="2pt" w14:anchorId="397167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">
                <w10:wrap anchory="page"/>
              </v:rect>
            </w:pict>
          </mc:Fallback>
        </mc:AlternateContent>
      </w:r>
    </w:p>
    <w:sdt>
      <w:sdtPr>
        <w:id w:val="1077643581"/>
        <w:docPartObj>
          <w:docPartGallery w:val="Table of Contents"/>
          <w:docPartUnique/>
        </w:docPartObj>
      </w:sdtPr>
      <w:sdtEndPr/>
      <w:sdtContent>
        <w:p w14:paraId="2960FB34" w14:textId="7EA840AC" w:rsidR="00811E87" w:rsidRDefault="00F055D3">
          <w:pPr>
            <w:pStyle w:val="TOC1"/>
            <w:tabs>
              <w:tab w:val="left" w:pos="520"/>
              <w:tab w:val="right" w:pos="9926"/>
            </w:tabs>
            <w:rPr>
              <w:noProof/>
              <w:sz w:val="22"/>
              <w:lang w:eastAsia="en-GB"/>
            </w:rPr>
          </w:pPr>
          <w:r>
            <w:fldChar w:fldCharType="begin"/>
          </w:r>
          <w:r w:rsidR="009F50EB">
            <w:instrText>TOC \o "1-3" \h \z \u</w:instrText>
          </w:r>
          <w:r>
            <w:fldChar w:fldCharType="separate"/>
          </w:r>
          <w:hyperlink w:anchor="_Toc118728764" w:history="1">
            <w:r w:rsidR="00811E87" w:rsidRPr="003A2AB0">
              <w:rPr>
                <w:rStyle w:val="Hyperlink"/>
                <w:noProof/>
              </w:rPr>
              <w:t>1.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Overview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_Toc118728764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3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0891B038" w14:textId="36994F78" w:rsidR="00811E87" w:rsidRDefault="005764C5">
          <w:pPr>
            <w:pStyle w:val="TOC1"/>
            <w:tabs>
              <w:tab w:val="left" w:pos="52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65" w:history="1">
            <w:r w:rsidR="00811E87" w:rsidRPr="003A2AB0">
              <w:rPr>
                <w:rStyle w:val="Hyperlink"/>
                <w:noProof/>
              </w:rPr>
              <w:t>2.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Project Description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_Toc118728765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4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5821FBE8" w14:textId="21FBAF5D" w:rsidR="00811E87" w:rsidRDefault="005764C5">
          <w:pPr>
            <w:pStyle w:val="TOC2"/>
            <w:tabs>
              <w:tab w:val="left" w:pos="88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66" w:history="1">
            <w:r w:rsidR="00811E87" w:rsidRPr="003A2AB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Business Drivers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_Toc118728766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4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2AC9C986" w14:textId="33F32B2B" w:rsidR="00811E87" w:rsidRDefault="005764C5">
          <w:pPr>
            <w:pStyle w:val="TOC2"/>
            <w:tabs>
              <w:tab w:val="left" w:pos="88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67" w:history="1">
            <w:r w:rsidR="00811E87" w:rsidRPr="003A2AB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Scope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_Toc118728767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4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1A44F625" w14:textId="466043D6" w:rsidR="00811E87" w:rsidRDefault="005764C5">
          <w:pPr>
            <w:pStyle w:val="TOC2"/>
            <w:tabs>
              <w:tab w:val="left" w:pos="88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68" w:history="1">
            <w:r w:rsidR="00811E87" w:rsidRPr="003A2AB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Current Process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_Toc118728768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4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62A3A276" w14:textId="0B4C4376" w:rsidR="00811E87" w:rsidRDefault="005764C5">
          <w:pPr>
            <w:pStyle w:val="TOC2"/>
            <w:tabs>
              <w:tab w:val="left" w:pos="88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69" w:history="1">
            <w:r w:rsidR="00811E87" w:rsidRPr="003A2AB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Proposed Process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_Toc118728769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4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3A9C6B79" w14:textId="7F943036" w:rsidR="00811E87" w:rsidRDefault="005764C5">
          <w:pPr>
            <w:pStyle w:val="TOC1"/>
            <w:tabs>
              <w:tab w:val="left" w:pos="52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70" w:history="1">
            <w:r w:rsidR="00811E87" w:rsidRPr="003A2AB0">
              <w:rPr>
                <w:rStyle w:val="Hyperlink"/>
                <w:noProof/>
              </w:rPr>
              <w:t>3.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Requirements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_Toc118728770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5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1DD3DC4C" w14:textId="453BA00A" w:rsidR="00811E87" w:rsidRDefault="005764C5">
          <w:pPr>
            <w:pStyle w:val="TOC2"/>
            <w:tabs>
              <w:tab w:val="left" w:pos="88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71" w:history="1">
            <w:r w:rsidR="00811E87" w:rsidRPr="003A2AB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Functional Requirements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_Toc118728771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5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63B71331" w14:textId="44E53891" w:rsidR="00811E87" w:rsidRDefault="005764C5">
          <w:pPr>
            <w:pStyle w:val="TOC2"/>
            <w:tabs>
              <w:tab w:val="left" w:pos="88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72" w:history="1">
            <w:r w:rsidR="00811E87" w:rsidRPr="003A2AB0">
              <w:rPr>
                <w:rStyle w:val="Hyperlink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Non-Functional Requirements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_Toc118728772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6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016838DD" w14:textId="363568E7" w:rsidR="00811E87" w:rsidRDefault="005764C5">
          <w:pPr>
            <w:pStyle w:val="TOC1"/>
            <w:tabs>
              <w:tab w:val="left" w:pos="52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73" w:history="1">
            <w:r w:rsidR="00811E87" w:rsidRPr="003A2AB0">
              <w:rPr>
                <w:rStyle w:val="Hyperlink"/>
                <w:noProof/>
              </w:rPr>
              <w:t>4.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Constraints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_Toc118728773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7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165A25A5" w14:textId="09180719" w:rsidR="00811E87" w:rsidRDefault="005764C5">
          <w:pPr>
            <w:pStyle w:val="TOC1"/>
            <w:tabs>
              <w:tab w:val="left" w:pos="52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74" w:history="1">
            <w:r w:rsidR="00811E87" w:rsidRPr="003A2AB0">
              <w:rPr>
                <w:rStyle w:val="Hyperlink"/>
                <w:noProof/>
              </w:rPr>
              <w:t>5.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ARIAD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_Toc118728774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8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1B62D6A1" w14:textId="64B09CB8" w:rsidR="00811E87" w:rsidRDefault="005764C5">
          <w:pPr>
            <w:pStyle w:val="TOC1"/>
            <w:tabs>
              <w:tab w:val="left" w:pos="52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75" w:history="1">
            <w:r w:rsidR="00811E87" w:rsidRPr="003A2AB0">
              <w:rPr>
                <w:rStyle w:val="Hyperlink"/>
                <w:noProof/>
              </w:rPr>
              <w:t>6.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Appendix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_Toc118728775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9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39D0997F" w14:textId="10F75B63" w:rsidR="00811E87" w:rsidRDefault="005764C5">
          <w:pPr>
            <w:pStyle w:val="TOC1"/>
            <w:tabs>
              <w:tab w:val="left" w:pos="520"/>
              <w:tab w:val="right" w:pos="9926"/>
            </w:tabs>
            <w:rPr>
              <w:noProof/>
              <w:sz w:val="22"/>
              <w:lang w:eastAsia="en-GB"/>
            </w:rPr>
          </w:pPr>
          <w:hyperlink w:anchor="_Toc118728776" w:history="1">
            <w:r w:rsidR="00811E87" w:rsidRPr="003A2AB0">
              <w:rPr>
                <w:rStyle w:val="Hyperlink"/>
                <w:noProof/>
              </w:rPr>
              <w:t>7.</w:t>
            </w:r>
            <w:r w:rsidR="00811E87">
              <w:rPr>
                <w:noProof/>
                <w:sz w:val="22"/>
                <w:lang w:eastAsia="en-GB"/>
              </w:rPr>
              <w:tab/>
            </w:r>
            <w:r w:rsidR="00811E87" w:rsidRPr="003A2AB0">
              <w:rPr>
                <w:rStyle w:val="Hyperlink"/>
                <w:noProof/>
              </w:rPr>
              <w:t>Version History</w:t>
            </w:r>
            <w:r w:rsidR="00811E87">
              <w:rPr>
                <w:noProof/>
                <w:webHidden/>
              </w:rPr>
              <w:tab/>
            </w:r>
            <w:r w:rsidR="00811E87">
              <w:rPr>
                <w:noProof/>
                <w:webHidden/>
              </w:rPr>
              <w:fldChar w:fldCharType="begin"/>
            </w:r>
            <w:r w:rsidR="00811E87">
              <w:rPr>
                <w:noProof/>
                <w:webHidden/>
              </w:rPr>
              <w:instrText xml:space="preserve"> PAGEREF _Toc118728776 \h </w:instrText>
            </w:r>
            <w:r w:rsidR="00811E87">
              <w:rPr>
                <w:noProof/>
                <w:webHidden/>
              </w:rPr>
            </w:r>
            <w:r w:rsidR="00811E87">
              <w:rPr>
                <w:noProof/>
                <w:webHidden/>
              </w:rPr>
              <w:fldChar w:fldCharType="separate"/>
            </w:r>
            <w:r w:rsidR="00811E87">
              <w:rPr>
                <w:noProof/>
                <w:webHidden/>
              </w:rPr>
              <w:t>10</w:t>
            </w:r>
            <w:r w:rsidR="00811E87">
              <w:rPr>
                <w:noProof/>
                <w:webHidden/>
              </w:rPr>
              <w:fldChar w:fldCharType="end"/>
            </w:r>
          </w:hyperlink>
        </w:p>
        <w:p w14:paraId="0E2A3D94" w14:textId="129D6568" w:rsidR="00F055D3" w:rsidRDefault="00F055D3" w:rsidP="690B7049">
          <w:pPr>
            <w:pStyle w:val="TOC1"/>
            <w:tabs>
              <w:tab w:val="right" w:leader="dot" w:pos="14400"/>
              <w:tab w:val="left" w:pos="510"/>
            </w:tabs>
            <w:rPr>
              <w:rStyle w:val="Hyperlink"/>
              <w:noProof/>
              <w:lang w:eastAsia="en-GB"/>
            </w:rPr>
          </w:pPr>
          <w:r>
            <w:fldChar w:fldCharType="end"/>
          </w:r>
        </w:p>
      </w:sdtContent>
    </w:sdt>
    <w:p w14:paraId="7AABA837" w14:textId="05890753" w:rsidR="009F50EB" w:rsidRDefault="009F50EB" w:rsidP="1C86C4A7">
      <w:pPr>
        <w:pStyle w:val="TOC1"/>
        <w:tabs>
          <w:tab w:val="right" w:leader="dot" w:pos="9930"/>
        </w:tabs>
        <w:rPr>
          <w:rStyle w:val="Hyperlink"/>
          <w:noProof/>
          <w:lang w:eastAsia="en-GB"/>
        </w:rPr>
      </w:pPr>
    </w:p>
    <w:p w14:paraId="0AEB1EF8" w14:textId="1B452259" w:rsidR="5339B68B" w:rsidRDefault="5339B68B" w:rsidP="5339B68B">
      <w:pPr>
        <w:pStyle w:val="TOC1"/>
        <w:tabs>
          <w:tab w:val="right" w:leader="dot" w:pos="9930"/>
        </w:tabs>
        <w:rPr>
          <w:rStyle w:val="Hyperlink"/>
        </w:rPr>
      </w:pPr>
    </w:p>
    <w:p w14:paraId="395F6114" w14:textId="0D91FC19" w:rsidR="008B502B" w:rsidRDefault="008B502B" w:rsidP="4E89B8B9">
      <w:pPr>
        <w:pStyle w:val="TOC2"/>
        <w:tabs>
          <w:tab w:val="right" w:leader="dot" w:pos="9930"/>
          <w:tab w:val="left" w:pos="780"/>
        </w:tabs>
        <w:rPr>
          <w:rStyle w:val="Hyperlink"/>
          <w:noProof/>
          <w:lang w:eastAsia="en-GB"/>
        </w:rPr>
      </w:pPr>
    </w:p>
    <w:p w14:paraId="5E224769" w14:textId="0FF00A52" w:rsidR="00C3164C" w:rsidRDefault="00C3164C" w:rsidP="000E0EF5">
      <w:pPr>
        <w:spacing w:after="200"/>
      </w:pPr>
    </w:p>
    <w:p w14:paraId="3BE15F68" w14:textId="171DCC2C" w:rsidR="1EB8A3C0" w:rsidRDefault="1EB8A3C0" w:rsidP="1EB8A3C0">
      <w:pPr>
        <w:spacing w:after="200"/>
      </w:pPr>
    </w:p>
    <w:p w14:paraId="4CEB6FA9" w14:textId="76A902AB" w:rsidR="1EB8A3C0" w:rsidRDefault="1EB8A3C0" w:rsidP="1EB8A3C0">
      <w:pPr>
        <w:spacing w:after="200"/>
      </w:pPr>
    </w:p>
    <w:p w14:paraId="3DAA2F64" w14:textId="7C449E29" w:rsidR="1EB8A3C0" w:rsidRDefault="1EB8A3C0" w:rsidP="1EB8A3C0">
      <w:pPr>
        <w:spacing w:after="200"/>
      </w:pPr>
    </w:p>
    <w:p w14:paraId="5663158D" w14:textId="49854BD5" w:rsidR="1EB8A3C0" w:rsidRDefault="1EB8A3C0" w:rsidP="1EB8A3C0">
      <w:pPr>
        <w:spacing w:after="200"/>
      </w:pPr>
    </w:p>
    <w:p w14:paraId="33D17DF6" w14:textId="641A6793" w:rsidR="000E0EF5" w:rsidRPr="002A0E30" w:rsidRDefault="00C3164C" w:rsidP="000E0EF5">
      <w:pPr>
        <w:spacing w:after="200"/>
        <w:rPr>
          <w:bCs/>
        </w:rPr>
      </w:pPr>
      <w:r>
        <w:rPr>
          <w:bCs/>
        </w:rPr>
        <w:t xml:space="preserve"> </w:t>
      </w:r>
    </w:p>
    <w:p w14:paraId="63B958D4" w14:textId="193E85BE" w:rsidR="00404C38" w:rsidRDefault="00736033">
      <w:pPr>
        <w:pStyle w:val="Heading1"/>
      </w:pPr>
      <w:bookmarkStart w:id="2" w:name="_Toc118728764"/>
      <w:bookmarkStart w:id="3" w:name="_Hlk26452834"/>
      <w:r>
        <w:t>Overview</w:t>
      </w:r>
      <w:bookmarkEnd w:id="2"/>
    </w:p>
    <w:p w14:paraId="28B98981" w14:textId="236965BD" w:rsidR="00A04F00" w:rsidRPr="006B7370" w:rsidRDefault="006B7370" w:rsidP="00A04F00">
      <w:pPr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736033" w:rsidRPr="006B7370">
        <w:rPr>
          <w:i/>
          <w:iCs/>
          <w:color w:val="808080" w:themeColor="background1" w:themeShade="80"/>
        </w:rPr>
        <w:t>Executive summary, goal, purpose and audience of this document</w:t>
      </w:r>
      <w:r w:rsidRPr="006B7370">
        <w:rPr>
          <w:i/>
          <w:iCs/>
          <w:color w:val="808080" w:themeColor="background1" w:themeShade="80"/>
        </w:rPr>
        <w:t>]</w:t>
      </w:r>
    </w:p>
    <w:p w14:paraId="0BF6B47F" w14:textId="2504D4A5" w:rsidR="003C7A2A" w:rsidRPr="002A0E30" w:rsidRDefault="003A4814">
      <w:pPr>
        <w:pStyle w:val="Heading1"/>
      </w:pPr>
      <w:bookmarkStart w:id="4" w:name="_Toc118728765"/>
      <w:bookmarkEnd w:id="0"/>
      <w:bookmarkEnd w:id="3"/>
      <w:r>
        <w:t>Project Description</w:t>
      </w:r>
      <w:bookmarkEnd w:id="4"/>
    </w:p>
    <w:p w14:paraId="6D497492" w14:textId="0CB7D724" w:rsidR="00736033" w:rsidRPr="006B7370" w:rsidRDefault="006B7370" w:rsidP="00736033">
      <w:pPr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736033" w:rsidRPr="006B7370">
        <w:rPr>
          <w:i/>
          <w:iCs/>
          <w:color w:val="808080" w:themeColor="background1" w:themeShade="80"/>
        </w:rPr>
        <w:t>Describe why the project is needed, including any challenges</w:t>
      </w:r>
      <w:r w:rsidRPr="006B7370">
        <w:rPr>
          <w:i/>
          <w:iCs/>
          <w:color w:val="808080" w:themeColor="background1" w:themeShade="80"/>
        </w:rPr>
        <w:t>]</w:t>
      </w:r>
    </w:p>
    <w:p w14:paraId="6372BEF9" w14:textId="3609F210" w:rsidR="003F4082" w:rsidRPr="00736033" w:rsidRDefault="003F4082" w:rsidP="00AE2FF9">
      <w:pPr>
        <w:rPr>
          <w:color w:val="808080" w:themeColor="background1" w:themeShade="80"/>
        </w:rPr>
      </w:pPr>
    </w:p>
    <w:p w14:paraId="5F7AD639" w14:textId="77777777" w:rsidR="00F055D3" w:rsidRDefault="00F055D3" w:rsidP="003A4814"/>
    <w:p w14:paraId="3D047F29" w14:textId="29B06627" w:rsidR="00736033" w:rsidRDefault="00736033">
      <w:pPr>
        <w:pStyle w:val="Heading2"/>
      </w:pPr>
      <w:bookmarkStart w:id="5" w:name="_Toc118728766"/>
      <w:r>
        <w:t>Business Drivers</w:t>
      </w:r>
      <w:bookmarkEnd w:id="5"/>
    </w:p>
    <w:p w14:paraId="6F4BC0FA" w14:textId="158438D6" w:rsidR="00736033" w:rsidRPr="006B7370" w:rsidRDefault="006B7370" w:rsidP="00736033">
      <w:pPr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736033" w:rsidRPr="006B7370">
        <w:rPr>
          <w:i/>
          <w:iCs/>
          <w:color w:val="808080" w:themeColor="background1" w:themeShade="80"/>
        </w:rPr>
        <w:t xml:space="preserve">Business Outcomes the project aims to achieve (linked to Business case – </w:t>
      </w:r>
      <w:proofErr w:type="gramStart"/>
      <w:r w:rsidR="00A7419D" w:rsidRPr="006B7370">
        <w:rPr>
          <w:i/>
          <w:iCs/>
          <w:color w:val="808080" w:themeColor="background1" w:themeShade="80"/>
        </w:rPr>
        <w:t>e.g.</w:t>
      </w:r>
      <w:proofErr w:type="gramEnd"/>
      <w:r w:rsidR="00736033" w:rsidRPr="006B7370">
        <w:rPr>
          <w:i/>
          <w:iCs/>
          <w:color w:val="808080" w:themeColor="background1" w:themeShade="80"/>
        </w:rPr>
        <w:t xml:space="preserve"> improved efficiency)</w:t>
      </w:r>
      <w:r w:rsidRPr="006B7370">
        <w:rPr>
          <w:i/>
          <w:iCs/>
          <w:color w:val="808080" w:themeColor="background1" w:themeShade="80"/>
        </w:rPr>
        <w:t>]</w:t>
      </w:r>
    </w:p>
    <w:p w14:paraId="4586A78E" w14:textId="08D3B647" w:rsidR="00736033" w:rsidRDefault="00736033">
      <w:pPr>
        <w:pStyle w:val="Heading2"/>
      </w:pPr>
      <w:bookmarkStart w:id="6" w:name="_Toc118728767"/>
      <w:r>
        <w:t>Scope</w:t>
      </w:r>
      <w:bookmarkEnd w:id="6"/>
    </w:p>
    <w:p w14:paraId="59D6D005" w14:textId="5C938A83" w:rsidR="00736033" w:rsidRPr="006B7370" w:rsidRDefault="006B7370" w:rsidP="00736033">
      <w:pPr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736033" w:rsidRPr="006B7370">
        <w:rPr>
          <w:i/>
          <w:iCs/>
          <w:color w:val="808080" w:themeColor="background1" w:themeShade="80"/>
        </w:rPr>
        <w:t xml:space="preserve">High level overview of what is in and out of scope (In scope items will be broken down </w:t>
      </w:r>
      <w:r w:rsidR="00A7419D" w:rsidRPr="006B7370">
        <w:rPr>
          <w:i/>
          <w:iCs/>
          <w:color w:val="808080" w:themeColor="background1" w:themeShade="80"/>
        </w:rPr>
        <w:t>in next section</w:t>
      </w:r>
      <w:r w:rsidR="00736033" w:rsidRPr="006B7370">
        <w:rPr>
          <w:i/>
          <w:iCs/>
          <w:color w:val="808080" w:themeColor="background1" w:themeShade="80"/>
        </w:rPr>
        <w:t>)</w:t>
      </w:r>
      <w:r w:rsidRPr="006B7370">
        <w:rPr>
          <w:i/>
          <w:iCs/>
          <w:color w:val="808080" w:themeColor="background1" w:themeShade="80"/>
        </w:rPr>
        <w:t>]</w:t>
      </w:r>
    </w:p>
    <w:p w14:paraId="62EE8873" w14:textId="52F1CB06" w:rsidR="00736033" w:rsidRDefault="00736033">
      <w:pPr>
        <w:pStyle w:val="Heading2"/>
      </w:pPr>
      <w:bookmarkStart w:id="7" w:name="_Toc118728768"/>
      <w:r>
        <w:t>Current Process</w:t>
      </w:r>
      <w:bookmarkEnd w:id="7"/>
    </w:p>
    <w:p w14:paraId="73F58508" w14:textId="54B35EB0" w:rsidR="00736033" w:rsidRPr="006B7370" w:rsidRDefault="006B7370" w:rsidP="00736033">
      <w:pPr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736033" w:rsidRPr="006B7370">
        <w:rPr>
          <w:i/>
          <w:iCs/>
          <w:color w:val="808080" w:themeColor="background1" w:themeShade="80"/>
        </w:rPr>
        <w:t>Details of current process (including any business process maps, flowcharts etc)</w:t>
      </w:r>
      <w:r w:rsidRPr="006B7370">
        <w:rPr>
          <w:i/>
          <w:iCs/>
          <w:color w:val="808080" w:themeColor="background1" w:themeShade="80"/>
        </w:rPr>
        <w:t>]</w:t>
      </w:r>
    </w:p>
    <w:p w14:paraId="15CFFCC6" w14:textId="6A946E29" w:rsidR="003A4814" w:rsidRDefault="003A4814">
      <w:pPr>
        <w:pStyle w:val="Heading2"/>
      </w:pPr>
      <w:bookmarkStart w:id="8" w:name="_Toc118728769"/>
      <w:r>
        <w:t>Proposed Process</w:t>
      </w:r>
      <w:bookmarkEnd w:id="8"/>
    </w:p>
    <w:p w14:paraId="67210015" w14:textId="5CF08D7B" w:rsidR="003A4814" w:rsidRPr="006B7370" w:rsidRDefault="006B7370" w:rsidP="003A4814">
      <w:pPr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3A4814" w:rsidRPr="006B7370">
        <w:rPr>
          <w:i/>
          <w:iCs/>
          <w:color w:val="808080" w:themeColor="background1" w:themeShade="80"/>
        </w:rPr>
        <w:t>Details of proposed business process (including any business process maps, flowcharts etc)</w:t>
      </w:r>
      <w:r w:rsidRPr="006B7370">
        <w:rPr>
          <w:i/>
          <w:iCs/>
          <w:color w:val="808080" w:themeColor="background1" w:themeShade="80"/>
        </w:rPr>
        <w:t>]</w:t>
      </w:r>
    </w:p>
    <w:p w14:paraId="6AD5594E" w14:textId="77777777" w:rsidR="003A4814" w:rsidRPr="00736033" w:rsidRDefault="003A4814" w:rsidP="00736033">
      <w:pPr>
        <w:rPr>
          <w:color w:val="808080" w:themeColor="background1" w:themeShade="80"/>
        </w:rPr>
      </w:pPr>
    </w:p>
    <w:p w14:paraId="36B73209" w14:textId="0A06187A" w:rsidR="003A4814" w:rsidRDefault="003A4814">
      <w:pPr>
        <w:pStyle w:val="Heading1"/>
      </w:pPr>
      <w:bookmarkStart w:id="9" w:name="_Toc118728770"/>
      <w:r>
        <w:t>Requirements</w:t>
      </w:r>
      <w:bookmarkEnd w:id="9"/>
      <w:r>
        <w:t xml:space="preserve"> </w:t>
      </w:r>
    </w:p>
    <w:p w14:paraId="0EE5A301" w14:textId="67D8A6DE" w:rsidR="003A4814" w:rsidRDefault="003A4814" w:rsidP="003A4814">
      <w:pPr>
        <w:pStyle w:val="DSDnormal"/>
      </w:pPr>
      <w:r>
        <w:t>MOSCOW Prioritisation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96"/>
        <w:gridCol w:w="2126"/>
        <w:gridCol w:w="5253"/>
      </w:tblGrid>
      <w:tr w:rsidR="003A4814" w14:paraId="7E2F3943" w14:textId="77777777" w:rsidTr="003A4814">
        <w:trPr>
          <w:trHeight w:val="400"/>
        </w:trPr>
        <w:tc>
          <w:tcPr>
            <w:tcW w:w="1696" w:type="dxa"/>
          </w:tcPr>
          <w:p w14:paraId="272FC755" w14:textId="5BAF29BE" w:rsidR="003A4814" w:rsidRDefault="003A4814" w:rsidP="003A4814">
            <w:pPr>
              <w:pStyle w:val="DSDnormal"/>
              <w:ind w:left="0"/>
            </w:pPr>
            <w:r>
              <w:t>Priority</w:t>
            </w:r>
          </w:p>
        </w:tc>
        <w:tc>
          <w:tcPr>
            <w:tcW w:w="2126" w:type="dxa"/>
          </w:tcPr>
          <w:p w14:paraId="6EFEC877" w14:textId="3790DD35" w:rsidR="003A4814" w:rsidRDefault="003A4814" w:rsidP="003A4814">
            <w:pPr>
              <w:pStyle w:val="DSDnormal"/>
              <w:ind w:left="0"/>
            </w:pPr>
            <w:r>
              <w:t>Rating</w:t>
            </w:r>
          </w:p>
        </w:tc>
        <w:tc>
          <w:tcPr>
            <w:tcW w:w="5253" w:type="dxa"/>
          </w:tcPr>
          <w:p w14:paraId="3F5D6D19" w14:textId="6AD64827" w:rsidR="003A4814" w:rsidRDefault="003A4814" w:rsidP="003A4814">
            <w:pPr>
              <w:pStyle w:val="DSDnormal"/>
              <w:ind w:left="0"/>
            </w:pPr>
            <w:r>
              <w:t>Description</w:t>
            </w:r>
          </w:p>
        </w:tc>
      </w:tr>
      <w:tr w:rsidR="003A4814" w14:paraId="7F075666" w14:textId="77777777" w:rsidTr="003A4814">
        <w:tc>
          <w:tcPr>
            <w:tcW w:w="1696" w:type="dxa"/>
          </w:tcPr>
          <w:p w14:paraId="74B4AFBB" w14:textId="399AFF2C" w:rsidR="003A4814" w:rsidRDefault="003A4814" w:rsidP="003A4814">
            <w:pPr>
              <w:pStyle w:val="DSDnormal"/>
              <w:ind w:left="0"/>
            </w:pPr>
            <w:r>
              <w:t>1</w:t>
            </w:r>
          </w:p>
        </w:tc>
        <w:tc>
          <w:tcPr>
            <w:tcW w:w="2126" w:type="dxa"/>
          </w:tcPr>
          <w:p w14:paraId="52C68474" w14:textId="02DC2DE4" w:rsidR="003A4814" w:rsidRDefault="002A4669" w:rsidP="003A4814">
            <w:pPr>
              <w:pStyle w:val="DSDnormal"/>
              <w:ind w:left="0"/>
            </w:pPr>
            <w:r>
              <w:t>Must Have</w:t>
            </w:r>
          </w:p>
        </w:tc>
        <w:tc>
          <w:tcPr>
            <w:tcW w:w="5253" w:type="dxa"/>
          </w:tcPr>
          <w:p w14:paraId="24D44928" w14:textId="204D8CEC" w:rsidR="003A4814" w:rsidRDefault="003A4814" w:rsidP="003A4814">
            <w:pPr>
              <w:pStyle w:val="DSDnormal"/>
              <w:spacing w:line="240" w:lineRule="auto"/>
              <w:ind w:left="0"/>
            </w:pPr>
            <w:r>
              <w:t>Critical to project success. Must be implemented for a Minimum Viable Product (MVP). Without fulfilling this requirement, the project will fail</w:t>
            </w:r>
          </w:p>
        </w:tc>
      </w:tr>
      <w:tr w:rsidR="003A4814" w14:paraId="1520EED5" w14:textId="77777777" w:rsidTr="003A4814">
        <w:tc>
          <w:tcPr>
            <w:tcW w:w="1696" w:type="dxa"/>
          </w:tcPr>
          <w:p w14:paraId="578A8336" w14:textId="59E58EC8" w:rsidR="003A4814" w:rsidRDefault="003A4814" w:rsidP="003A4814">
            <w:pPr>
              <w:pStyle w:val="DSDnormal"/>
              <w:ind w:left="0"/>
            </w:pPr>
            <w:r>
              <w:t>2</w:t>
            </w:r>
          </w:p>
        </w:tc>
        <w:tc>
          <w:tcPr>
            <w:tcW w:w="2126" w:type="dxa"/>
          </w:tcPr>
          <w:p w14:paraId="77D887B4" w14:textId="704361CA" w:rsidR="003A4814" w:rsidRDefault="002A4669" w:rsidP="003A4814">
            <w:pPr>
              <w:pStyle w:val="DSDnormal"/>
              <w:ind w:left="0"/>
            </w:pPr>
            <w:r>
              <w:t>Should Have</w:t>
            </w:r>
          </w:p>
        </w:tc>
        <w:tc>
          <w:tcPr>
            <w:tcW w:w="5253" w:type="dxa"/>
          </w:tcPr>
          <w:p w14:paraId="48DB0378" w14:textId="01BB9C17" w:rsidR="003A4814" w:rsidRDefault="002A4669" w:rsidP="002A4669">
            <w:pPr>
              <w:pStyle w:val="DSDnormal"/>
              <w:spacing w:line="240" w:lineRule="auto"/>
              <w:ind w:left="0"/>
            </w:pPr>
            <w:r>
              <w:t>Important to project success but not vital, add significant value</w:t>
            </w:r>
          </w:p>
        </w:tc>
      </w:tr>
      <w:tr w:rsidR="003A4814" w14:paraId="20D0EA21" w14:textId="77777777" w:rsidTr="003A4814">
        <w:tc>
          <w:tcPr>
            <w:tcW w:w="1696" w:type="dxa"/>
          </w:tcPr>
          <w:p w14:paraId="2B772BDC" w14:textId="105893D1" w:rsidR="003A4814" w:rsidRDefault="002A4669" w:rsidP="003A4814">
            <w:pPr>
              <w:pStyle w:val="DSDnormal"/>
              <w:ind w:left="0"/>
            </w:pPr>
            <w:r>
              <w:t>3</w:t>
            </w:r>
          </w:p>
        </w:tc>
        <w:tc>
          <w:tcPr>
            <w:tcW w:w="2126" w:type="dxa"/>
          </w:tcPr>
          <w:p w14:paraId="15DA5F88" w14:textId="5FD20D72" w:rsidR="003A4814" w:rsidRDefault="002A4669" w:rsidP="003A4814">
            <w:pPr>
              <w:pStyle w:val="DSDnormal"/>
              <w:ind w:left="0"/>
            </w:pPr>
            <w:r>
              <w:t>Could Have</w:t>
            </w:r>
          </w:p>
        </w:tc>
        <w:tc>
          <w:tcPr>
            <w:tcW w:w="5253" w:type="dxa"/>
          </w:tcPr>
          <w:p w14:paraId="758F9841" w14:textId="70DEFD4C" w:rsidR="003A4814" w:rsidRDefault="002A4669" w:rsidP="002A4669">
            <w:pPr>
              <w:pStyle w:val="DSDnormal"/>
              <w:spacing w:line="240" w:lineRule="auto"/>
              <w:ind w:left="0"/>
            </w:pPr>
            <w:r>
              <w:t>Low priority but could still be implemented. (Nice to have but project success is not dependent on it)</w:t>
            </w:r>
          </w:p>
        </w:tc>
      </w:tr>
      <w:tr w:rsidR="003A4814" w14:paraId="31BD27F8" w14:textId="77777777" w:rsidTr="003A4814">
        <w:tc>
          <w:tcPr>
            <w:tcW w:w="1696" w:type="dxa"/>
          </w:tcPr>
          <w:p w14:paraId="09B2B8DA" w14:textId="35A846BE" w:rsidR="003A4814" w:rsidRDefault="002A4669" w:rsidP="003A4814">
            <w:pPr>
              <w:pStyle w:val="DSDnormal"/>
              <w:ind w:left="0"/>
            </w:pPr>
            <w:r>
              <w:t>4</w:t>
            </w:r>
          </w:p>
        </w:tc>
        <w:tc>
          <w:tcPr>
            <w:tcW w:w="2126" w:type="dxa"/>
          </w:tcPr>
          <w:p w14:paraId="286A33E7" w14:textId="6D71035A" w:rsidR="003A4814" w:rsidRDefault="002A4669" w:rsidP="003A4814">
            <w:pPr>
              <w:pStyle w:val="DSDnormal"/>
              <w:ind w:left="0"/>
            </w:pPr>
            <w:r>
              <w:t>Would Not Have</w:t>
            </w:r>
          </w:p>
        </w:tc>
        <w:tc>
          <w:tcPr>
            <w:tcW w:w="5253" w:type="dxa"/>
          </w:tcPr>
          <w:p w14:paraId="0D55DAF2" w14:textId="0B4D35C5" w:rsidR="003A4814" w:rsidRDefault="002A4669" w:rsidP="002A4669">
            <w:pPr>
              <w:pStyle w:val="DSDnormal"/>
              <w:spacing w:line="240" w:lineRule="auto"/>
              <w:ind w:left="0"/>
            </w:pPr>
            <w:r>
              <w:t>Not a priority right now, but may be needed in the future</w:t>
            </w:r>
          </w:p>
        </w:tc>
      </w:tr>
    </w:tbl>
    <w:p w14:paraId="36A69B08" w14:textId="58713AEB" w:rsidR="000121B0" w:rsidRDefault="000121B0">
      <w:pPr>
        <w:pStyle w:val="Heading2"/>
      </w:pPr>
      <w:bookmarkStart w:id="10" w:name="_Toc118728771"/>
      <w:r>
        <w:t>Functional Requirements</w:t>
      </w:r>
      <w:bookmarkEnd w:id="10"/>
      <w:r>
        <w:t xml:space="preserve"> </w:t>
      </w:r>
    </w:p>
    <w:p w14:paraId="7D868DFA" w14:textId="77777777" w:rsidR="003A4814" w:rsidRDefault="003A4814" w:rsidP="003A4814">
      <w:pPr>
        <w:pStyle w:val="DSDnormal"/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811"/>
        <w:gridCol w:w="4659"/>
        <w:gridCol w:w="1057"/>
        <w:gridCol w:w="2399"/>
      </w:tblGrid>
      <w:tr w:rsidR="003A4814" w14:paraId="333F1C92" w14:textId="77777777" w:rsidTr="00012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1" w:type="dxa"/>
          </w:tcPr>
          <w:p w14:paraId="7436D79D" w14:textId="77777777" w:rsidR="003A4814" w:rsidRDefault="003A4814" w:rsidP="003A4814">
            <w:pPr>
              <w:pStyle w:val="DSDnormal"/>
            </w:pPr>
            <w:r>
              <w:t>Ref</w:t>
            </w:r>
          </w:p>
        </w:tc>
        <w:tc>
          <w:tcPr>
            <w:tcW w:w="4659" w:type="dxa"/>
          </w:tcPr>
          <w:p w14:paraId="76FA97E5" w14:textId="73ACDCFE" w:rsidR="003A4814" w:rsidRDefault="003A4814" w:rsidP="003A4814">
            <w:pPr>
              <w:pStyle w:val="DSD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Requirement</w:t>
            </w:r>
          </w:p>
        </w:tc>
        <w:tc>
          <w:tcPr>
            <w:tcW w:w="1057" w:type="dxa"/>
          </w:tcPr>
          <w:p w14:paraId="06A221C2" w14:textId="230753D2" w:rsidR="003A4814" w:rsidRDefault="003A4814" w:rsidP="000121B0">
            <w:pPr>
              <w:pStyle w:val="DSDnorma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</w:tc>
        <w:tc>
          <w:tcPr>
            <w:tcW w:w="2399" w:type="dxa"/>
          </w:tcPr>
          <w:p w14:paraId="14F5C2CE" w14:textId="7D783666" w:rsidR="003A4814" w:rsidRDefault="003A4814" w:rsidP="000121B0">
            <w:pPr>
              <w:pStyle w:val="DSD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Raised By</w:t>
            </w:r>
          </w:p>
        </w:tc>
      </w:tr>
      <w:tr w:rsidR="003A4814" w14:paraId="28D3D1C4" w14:textId="77777777" w:rsidTr="0001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737EEAC" w14:textId="2E5EE864" w:rsidR="003A4814" w:rsidRPr="006B7370" w:rsidRDefault="000121B0" w:rsidP="000121B0">
            <w:pPr>
              <w:pStyle w:val="DSDnormal"/>
              <w:ind w:left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 xml:space="preserve">   </w:t>
            </w:r>
            <w:r w:rsidR="002A4669" w:rsidRPr="006B7370">
              <w:rPr>
                <w:i/>
                <w:iCs/>
                <w:color w:val="808080" w:themeColor="background1" w:themeShade="80"/>
              </w:rPr>
              <w:t>FR01</w:t>
            </w:r>
          </w:p>
        </w:tc>
        <w:tc>
          <w:tcPr>
            <w:tcW w:w="4659" w:type="dxa"/>
          </w:tcPr>
          <w:p w14:paraId="035FD15E" w14:textId="77777777" w:rsidR="003A4814" w:rsidRPr="006B7370" w:rsidRDefault="002A4669" w:rsidP="002A4669">
            <w:pPr>
              <w:pStyle w:val="DSDnormal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>As an administrator I can see a list of applications submitted by the citizen</w:t>
            </w:r>
            <w:r w:rsidR="00A7419D" w:rsidRPr="006B7370">
              <w:rPr>
                <w:i/>
                <w:iCs/>
                <w:color w:val="808080" w:themeColor="background1" w:themeShade="80"/>
              </w:rPr>
              <w:t xml:space="preserve">. The list should be chronological and should include the following </w:t>
            </w:r>
          </w:p>
          <w:p w14:paraId="57CC09F6" w14:textId="3C6A391B" w:rsidR="00A7419D" w:rsidRPr="006B7370" w:rsidRDefault="00A7419D" w:rsidP="002A4669">
            <w:pPr>
              <w:pStyle w:val="DSDnormal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>- Id, Name, etc…</w:t>
            </w:r>
          </w:p>
        </w:tc>
        <w:tc>
          <w:tcPr>
            <w:tcW w:w="1057" w:type="dxa"/>
          </w:tcPr>
          <w:p w14:paraId="49A6F52A" w14:textId="4BEA29A0" w:rsidR="003A4814" w:rsidRPr="006B7370" w:rsidRDefault="002A4669" w:rsidP="0001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6B7370">
              <w:rPr>
                <w:i/>
                <w:iCs/>
              </w:rPr>
              <w:t>1</w:t>
            </w:r>
          </w:p>
        </w:tc>
        <w:tc>
          <w:tcPr>
            <w:tcW w:w="2399" w:type="dxa"/>
          </w:tcPr>
          <w:p w14:paraId="25181B16" w14:textId="45020D25" w:rsidR="003A4814" w:rsidRPr="006B7370" w:rsidRDefault="000121B0" w:rsidP="003A4814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>Bob</w:t>
            </w:r>
          </w:p>
        </w:tc>
      </w:tr>
      <w:tr w:rsidR="002A4669" w14:paraId="4CB6D107" w14:textId="77777777" w:rsidTr="0001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F5E7B8C" w14:textId="77777777" w:rsidR="003A4814" w:rsidRDefault="003A4814" w:rsidP="003A4814">
            <w:pPr>
              <w:pStyle w:val="DSDnormal"/>
            </w:pPr>
          </w:p>
        </w:tc>
        <w:tc>
          <w:tcPr>
            <w:tcW w:w="4659" w:type="dxa"/>
          </w:tcPr>
          <w:p w14:paraId="26B681D4" w14:textId="77777777" w:rsidR="003A4814" w:rsidRDefault="003A4814" w:rsidP="003A4814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429F5EEF" w14:textId="77777777" w:rsidR="003A4814" w:rsidRDefault="003A4814" w:rsidP="003A4814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99" w:type="dxa"/>
          </w:tcPr>
          <w:p w14:paraId="7709C426" w14:textId="77777777" w:rsidR="003A4814" w:rsidRDefault="003A4814" w:rsidP="003A4814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4814" w14:paraId="61BC066C" w14:textId="77777777" w:rsidTr="0001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C7DD0B0" w14:textId="77777777" w:rsidR="003A4814" w:rsidRDefault="003A4814" w:rsidP="003A4814">
            <w:pPr>
              <w:pStyle w:val="DSDnormal"/>
            </w:pPr>
          </w:p>
        </w:tc>
        <w:tc>
          <w:tcPr>
            <w:tcW w:w="4659" w:type="dxa"/>
          </w:tcPr>
          <w:p w14:paraId="21BBACEE" w14:textId="77777777" w:rsidR="003A4814" w:rsidRDefault="003A4814" w:rsidP="003A4814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7" w:type="dxa"/>
          </w:tcPr>
          <w:p w14:paraId="37E5FAC2" w14:textId="77777777" w:rsidR="003A4814" w:rsidRDefault="003A4814" w:rsidP="003A4814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99" w:type="dxa"/>
          </w:tcPr>
          <w:p w14:paraId="0CD1A538" w14:textId="77777777" w:rsidR="003A4814" w:rsidRDefault="003A4814" w:rsidP="003A4814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F3DD7A2" w14:textId="46E1154E" w:rsidR="000121B0" w:rsidRPr="00D27082" w:rsidRDefault="000121B0" w:rsidP="00D27082">
      <w:pPr>
        <w:spacing w:after="200"/>
        <w:rPr>
          <w:rFonts w:eastAsiaTheme="majorEastAsia" w:cstheme="majorBidi"/>
          <w:b/>
          <w:color w:val="256D9D" w:themeColor="accent2" w:themeShade="BF"/>
          <w:sz w:val="36"/>
          <w:szCs w:val="26"/>
        </w:rPr>
      </w:pPr>
      <w:r>
        <w:br w:type="page"/>
      </w:r>
    </w:p>
    <w:p w14:paraId="2AF9BAFF" w14:textId="7536891E" w:rsidR="000121B0" w:rsidRDefault="000121B0">
      <w:pPr>
        <w:pStyle w:val="Heading2"/>
      </w:pPr>
      <w:bookmarkStart w:id="11" w:name="_Toc118728772"/>
      <w:r>
        <w:t>Non-Functional Requirements</w:t>
      </w:r>
      <w:bookmarkEnd w:id="11"/>
      <w:r>
        <w:t xml:space="preserve"> </w:t>
      </w:r>
    </w:p>
    <w:p w14:paraId="49878661" w14:textId="77777777" w:rsidR="000121B0" w:rsidRDefault="000121B0" w:rsidP="000121B0">
      <w:pPr>
        <w:pStyle w:val="DSDnormal"/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657"/>
        <w:gridCol w:w="3718"/>
        <w:gridCol w:w="1357"/>
        <w:gridCol w:w="1067"/>
        <w:gridCol w:w="2127"/>
      </w:tblGrid>
      <w:tr w:rsidR="000121B0" w14:paraId="42EBC9D1" w14:textId="77777777" w:rsidTr="00012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57" w:type="dxa"/>
          </w:tcPr>
          <w:p w14:paraId="6F3B047D" w14:textId="77777777" w:rsidR="000121B0" w:rsidRDefault="000121B0" w:rsidP="000121B0">
            <w:pPr>
              <w:pStyle w:val="DSDnormal"/>
              <w:ind w:left="0"/>
            </w:pPr>
            <w:r>
              <w:t>Ref</w:t>
            </w:r>
          </w:p>
        </w:tc>
        <w:tc>
          <w:tcPr>
            <w:tcW w:w="3718" w:type="dxa"/>
          </w:tcPr>
          <w:p w14:paraId="462813AA" w14:textId="77777777" w:rsidR="000121B0" w:rsidRDefault="000121B0" w:rsidP="004651BB">
            <w:pPr>
              <w:pStyle w:val="DSD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Requirement</w:t>
            </w:r>
          </w:p>
        </w:tc>
        <w:tc>
          <w:tcPr>
            <w:tcW w:w="1357" w:type="dxa"/>
          </w:tcPr>
          <w:p w14:paraId="63A5C6DB" w14:textId="6A8A721B" w:rsidR="000121B0" w:rsidRDefault="000121B0" w:rsidP="004651BB">
            <w:pPr>
              <w:pStyle w:val="DSDnorma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</w:t>
            </w:r>
          </w:p>
        </w:tc>
        <w:tc>
          <w:tcPr>
            <w:tcW w:w="1067" w:type="dxa"/>
          </w:tcPr>
          <w:p w14:paraId="0A873C19" w14:textId="4CC8780E" w:rsidR="000121B0" w:rsidRDefault="000121B0" w:rsidP="004651BB">
            <w:pPr>
              <w:pStyle w:val="DSDnormal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</w:t>
            </w:r>
          </w:p>
        </w:tc>
        <w:tc>
          <w:tcPr>
            <w:tcW w:w="2127" w:type="dxa"/>
          </w:tcPr>
          <w:p w14:paraId="01194EAC" w14:textId="77777777" w:rsidR="000121B0" w:rsidRDefault="000121B0" w:rsidP="004651BB">
            <w:pPr>
              <w:pStyle w:val="DSDnormal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Raised By</w:t>
            </w:r>
          </w:p>
        </w:tc>
      </w:tr>
      <w:tr w:rsidR="000121B0" w14:paraId="1572A472" w14:textId="77777777" w:rsidTr="0001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6AAA2CA5" w14:textId="34E6DD3F" w:rsidR="000121B0" w:rsidRPr="006B7370" w:rsidRDefault="000121B0" w:rsidP="004651BB">
            <w:pPr>
              <w:pStyle w:val="DSDnormal"/>
              <w:ind w:left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 xml:space="preserve">   NFR01</w:t>
            </w:r>
          </w:p>
        </w:tc>
        <w:tc>
          <w:tcPr>
            <w:tcW w:w="3718" w:type="dxa"/>
          </w:tcPr>
          <w:p w14:paraId="1D7F9374" w14:textId="4DB9C889" w:rsidR="000121B0" w:rsidRPr="006B7370" w:rsidRDefault="000121B0" w:rsidP="00D27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 xml:space="preserve">As </w:t>
            </w:r>
            <w:r w:rsidR="00811E87" w:rsidRPr="006B7370">
              <w:rPr>
                <w:i/>
                <w:iCs/>
                <w:color w:val="808080" w:themeColor="background1" w:themeShade="80"/>
              </w:rPr>
              <w:t>an administrator, I can access the administration system using my existing NIGOV account.</w:t>
            </w:r>
          </w:p>
        </w:tc>
        <w:tc>
          <w:tcPr>
            <w:tcW w:w="1357" w:type="dxa"/>
          </w:tcPr>
          <w:p w14:paraId="1CB66C5E" w14:textId="6FA55889" w:rsidR="000121B0" w:rsidRPr="006B7370" w:rsidRDefault="000121B0" w:rsidP="0046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>1</w:t>
            </w:r>
          </w:p>
        </w:tc>
        <w:tc>
          <w:tcPr>
            <w:tcW w:w="1067" w:type="dxa"/>
          </w:tcPr>
          <w:p w14:paraId="424896FE" w14:textId="0DD0B551" w:rsidR="000121B0" w:rsidRPr="006B7370" w:rsidRDefault="000121B0" w:rsidP="00465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>Security</w:t>
            </w:r>
          </w:p>
        </w:tc>
        <w:tc>
          <w:tcPr>
            <w:tcW w:w="2127" w:type="dxa"/>
          </w:tcPr>
          <w:p w14:paraId="75D55D8B" w14:textId="6FBE97B8" w:rsidR="000121B0" w:rsidRPr="006B737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808080" w:themeColor="background1" w:themeShade="80"/>
              </w:rPr>
            </w:pPr>
            <w:r w:rsidRPr="006B7370">
              <w:rPr>
                <w:i/>
                <w:iCs/>
                <w:color w:val="808080" w:themeColor="background1" w:themeShade="80"/>
              </w:rPr>
              <w:t>Sue</w:t>
            </w:r>
          </w:p>
        </w:tc>
      </w:tr>
      <w:tr w:rsidR="000121B0" w14:paraId="0185C4AC" w14:textId="77777777" w:rsidTr="0001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6A1B6222" w14:textId="77777777" w:rsidR="000121B0" w:rsidRDefault="000121B0" w:rsidP="004651BB">
            <w:pPr>
              <w:pStyle w:val="DSDnormal"/>
            </w:pPr>
          </w:p>
        </w:tc>
        <w:tc>
          <w:tcPr>
            <w:tcW w:w="3718" w:type="dxa"/>
          </w:tcPr>
          <w:p w14:paraId="37909F73" w14:textId="77777777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3BCC0FDD" w14:textId="77777777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4241C43C" w14:textId="1D680D1F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70121A3F" w14:textId="77777777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1B0" w14:paraId="167DCE36" w14:textId="77777777" w:rsidTr="0001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03D6AF9D" w14:textId="77777777" w:rsidR="000121B0" w:rsidRDefault="000121B0" w:rsidP="004651BB">
            <w:pPr>
              <w:pStyle w:val="DSDnormal"/>
            </w:pPr>
          </w:p>
        </w:tc>
        <w:tc>
          <w:tcPr>
            <w:tcW w:w="3718" w:type="dxa"/>
          </w:tcPr>
          <w:p w14:paraId="5E1BC532" w14:textId="77777777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1A49AC01" w14:textId="77777777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6A68E61D" w14:textId="1E897491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550C40B" w14:textId="77777777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21B0" w14:paraId="0C230315" w14:textId="77777777" w:rsidTr="000121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735CBCE3" w14:textId="77777777" w:rsidR="000121B0" w:rsidRDefault="000121B0" w:rsidP="004651BB">
            <w:pPr>
              <w:pStyle w:val="DSDnormal"/>
            </w:pPr>
          </w:p>
        </w:tc>
        <w:tc>
          <w:tcPr>
            <w:tcW w:w="3718" w:type="dxa"/>
          </w:tcPr>
          <w:p w14:paraId="47C75769" w14:textId="77777777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357CCCC6" w14:textId="77777777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4571363B" w14:textId="1758673A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233A3C2B" w14:textId="77777777" w:rsidR="000121B0" w:rsidRDefault="000121B0" w:rsidP="004651BB">
            <w:pPr>
              <w:pStyle w:val="DSD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21B0" w14:paraId="5AA03EB2" w14:textId="77777777" w:rsidTr="000121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</w:tcPr>
          <w:p w14:paraId="3639FEB7" w14:textId="77777777" w:rsidR="000121B0" w:rsidRDefault="000121B0" w:rsidP="004651BB">
            <w:pPr>
              <w:pStyle w:val="DSDnormal"/>
            </w:pPr>
          </w:p>
        </w:tc>
        <w:tc>
          <w:tcPr>
            <w:tcW w:w="3718" w:type="dxa"/>
          </w:tcPr>
          <w:p w14:paraId="69ED9442" w14:textId="77777777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7" w:type="dxa"/>
          </w:tcPr>
          <w:p w14:paraId="1F548FD8" w14:textId="77777777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7" w:type="dxa"/>
          </w:tcPr>
          <w:p w14:paraId="5A5DA9C0" w14:textId="0FC8A452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14:paraId="56461BAA" w14:textId="77777777" w:rsidR="000121B0" w:rsidRDefault="000121B0" w:rsidP="004651BB">
            <w:pPr>
              <w:pStyle w:val="DSD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90751D" w14:textId="77777777" w:rsidR="000121B0" w:rsidRDefault="000121B0" w:rsidP="000121B0">
      <w:pPr>
        <w:pStyle w:val="DSDnormal"/>
      </w:pPr>
    </w:p>
    <w:p w14:paraId="7B6438A1" w14:textId="77777777" w:rsidR="000121B0" w:rsidRDefault="000121B0">
      <w:pPr>
        <w:spacing w:after="200"/>
        <w:rPr>
          <w:rFonts w:ascii="Arial" w:eastAsia="Calibri" w:hAnsi="Arial" w:cs="Times New Roman"/>
          <w:sz w:val="24"/>
        </w:rPr>
      </w:pPr>
      <w:r>
        <w:br w:type="page"/>
      </w:r>
    </w:p>
    <w:p w14:paraId="0695C7D8" w14:textId="4EDD667C" w:rsidR="00F055D3" w:rsidRDefault="000121B0">
      <w:pPr>
        <w:pStyle w:val="Heading1"/>
      </w:pPr>
      <w:bookmarkStart w:id="12" w:name="_Toc118728773"/>
      <w:r>
        <w:t>Constraints</w:t>
      </w:r>
      <w:bookmarkEnd w:id="12"/>
      <w:r>
        <w:t xml:space="preserve"> </w:t>
      </w:r>
    </w:p>
    <w:p w14:paraId="1EB16F67" w14:textId="5FF1AEA8" w:rsidR="000121B0" w:rsidRPr="006B7370" w:rsidRDefault="006B7370" w:rsidP="000121B0">
      <w:pPr>
        <w:pStyle w:val="DSDnormal"/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0121B0" w:rsidRPr="006B7370">
        <w:rPr>
          <w:i/>
          <w:iCs/>
          <w:color w:val="808080" w:themeColor="background1" w:themeShade="80"/>
        </w:rPr>
        <w:t>Details of any existing project constraints (</w:t>
      </w:r>
      <w:r w:rsidR="00811E87" w:rsidRPr="006B7370">
        <w:rPr>
          <w:i/>
          <w:iCs/>
          <w:color w:val="808080" w:themeColor="background1" w:themeShade="80"/>
        </w:rPr>
        <w:t>e.g.,</w:t>
      </w:r>
      <w:r w:rsidR="000121B0" w:rsidRPr="006B7370">
        <w:rPr>
          <w:i/>
          <w:iCs/>
          <w:color w:val="808080" w:themeColor="background1" w:themeShade="80"/>
        </w:rPr>
        <w:t xml:space="preserve"> legislative, milestones</w:t>
      </w:r>
      <w:r w:rsidR="002F0087" w:rsidRPr="006B7370">
        <w:rPr>
          <w:i/>
          <w:iCs/>
          <w:color w:val="808080" w:themeColor="background1" w:themeShade="80"/>
        </w:rPr>
        <w:t>, infrastructure</w:t>
      </w:r>
      <w:r w:rsidR="000121B0" w:rsidRPr="006B7370">
        <w:rPr>
          <w:i/>
          <w:iCs/>
          <w:color w:val="808080" w:themeColor="background1" w:themeShade="80"/>
        </w:rPr>
        <w:t>)</w:t>
      </w:r>
      <w:r w:rsidRPr="006B7370">
        <w:rPr>
          <w:i/>
          <w:iCs/>
          <w:color w:val="808080" w:themeColor="background1" w:themeShade="80"/>
        </w:rPr>
        <w:t>]</w:t>
      </w:r>
    </w:p>
    <w:p w14:paraId="797472CF" w14:textId="4552C6A1" w:rsidR="000121B0" w:rsidRDefault="000121B0">
      <w:pPr>
        <w:pStyle w:val="Heading1"/>
      </w:pPr>
      <w:bookmarkStart w:id="13" w:name="_Toc118728774"/>
      <w:r>
        <w:t>ARIAD</w:t>
      </w:r>
      <w:bookmarkEnd w:id="13"/>
    </w:p>
    <w:p w14:paraId="0365655D" w14:textId="35B493A9" w:rsidR="000121B0" w:rsidRPr="006B7370" w:rsidRDefault="006B7370" w:rsidP="000121B0">
      <w:pPr>
        <w:pStyle w:val="DSDnormal"/>
        <w:rPr>
          <w:i/>
          <w:iCs/>
          <w:color w:val="808080" w:themeColor="background1" w:themeShade="80"/>
        </w:rPr>
      </w:pPr>
      <w:r w:rsidRPr="006B7370">
        <w:rPr>
          <w:i/>
          <w:iCs/>
          <w:color w:val="808080" w:themeColor="background1" w:themeShade="80"/>
        </w:rPr>
        <w:t>[</w:t>
      </w:r>
      <w:r w:rsidR="000121B0" w:rsidRPr="006B7370">
        <w:rPr>
          <w:i/>
          <w:iCs/>
          <w:color w:val="808080" w:themeColor="background1" w:themeShade="80"/>
        </w:rPr>
        <w:t>Details of any known Assumptions, Risks, Issues and Dependencies (including dependent workstreams and systems)</w:t>
      </w:r>
      <w:r w:rsidRPr="006B7370">
        <w:rPr>
          <w:i/>
          <w:iCs/>
          <w:color w:val="808080" w:themeColor="background1" w:themeShade="80"/>
        </w:rPr>
        <w:t>]</w:t>
      </w:r>
    </w:p>
    <w:p w14:paraId="7CE99C21" w14:textId="77777777" w:rsidR="000121B0" w:rsidRPr="000121B0" w:rsidRDefault="000121B0" w:rsidP="000121B0">
      <w:pPr>
        <w:pStyle w:val="DSDnormal"/>
        <w:rPr>
          <w:color w:val="808080" w:themeColor="background1" w:themeShade="80"/>
        </w:rPr>
      </w:pPr>
    </w:p>
    <w:p w14:paraId="394727DC" w14:textId="0E9D9962" w:rsidR="008868DC" w:rsidRDefault="00562CA1">
      <w:pPr>
        <w:pStyle w:val="Heading1"/>
      </w:pPr>
      <w:bookmarkStart w:id="14" w:name="_Appendix"/>
      <w:bookmarkStart w:id="15" w:name="_Toc118728775"/>
      <w:bookmarkEnd w:id="14"/>
      <w:r>
        <w:t>Appendix</w:t>
      </w:r>
      <w:bookmarkEnd w:id="15"/>
    </w:p>
    <w:p w14:paraId="4F11FEF8" w14:textId="1089281A" w:rsidR="002F0087" w:rsidRDefault="002F0087">
      <w:pPr>
        <w:pStyle w:val="Heading1"/>
      </w:pPr>
      <w:bookmarkStart w:id="16" w:name="_Toc118728776"/>
      <w:r>
        <w:t>Version History</w:t>
      </w:r>
      <w:bookmarkEnd w:id="16"/>
    </w:p>
    <w:p w14:paraId="78D42F4E" w14:textId="7F27B692" w:rsidR="002F0087" w:rsidRDefault="002F0087" w:rsidP="002F008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3266"/>
        <w:gridCol w:w="2482"/>
        <w:gridCol w:w="2482"/>
      </w:tblGrid>
      <w:tr w:rsidR="002F0087" w14:paraId="4DF8C1C7" w14:textId="77777777" w:rsidTr="002F0087">
        <w:tc>
          <w:tcPr>
            <w:tcW w:w="854" w:type="pct"/>
            <w:shd w:val="clear" w:color="auto" w:fill="808080" w:themeFill="background1" w:themeFillShade="80"/>
          </w:tcPr>
          <w:p w14:paraId="7A1264C0" w14:textId="40E72A37" w:rsidR="002F0087" w:rsidRPr="002F0087" w:rsidRDefault="002F0087" w:rsidP="002F0087">
            <w:pPr>
              <w:rPr>
                <w:color w:val="FFFFFF" w:themeColor="background1"/>
              </w:rPr>
            </w:pPr>
            <w:r w:rsidRPr="002F0087">
              <w:rPr>
                <w:color w:val="FFFFFF" w:themeColor="background1"/>
              </w:rPr>
              <w:t>Version</w:t>
            </w:r>
          </w:p>
        </w:tc>
        <w:tc>
          <w:tcPr>
            <w:tcW w:w="1645" w:type="pct"/>
            <w:shd w:val="clear" w:color="auto" w:fill="808080" w:themeFill="background1" w:themeFillShade="80"/>
          </w:tcPr>
          <w:p w14:paraId="2EB01190" w14:textId="677363B2" w:rsidR="002F0087" w:rsidRPr="002F0087" w:rsidRDefault="002F0087" w:rsidP="002F0087">
            <w:pPr>
              <w:rPr>
                <w:color w:val="FFFFFF" w:themeColor="background1"/>
              </w:rPr>
            </w:pPr>
            <w:r w:rsidRPr="002F0087">
              <w:rPr>
                <w:color w:val="FFFFFF" w:themeColor="background1"/>
              </w:rPr>
              <w:t>Date</w:t>
            </w:r>
          </w:p>
        </w:tc>
        <w:tc>
          <w:tcPr>
            <w:tcW w:w="1250" w:type="pct"/>
            <w:shd w:val="clear" w:color="auto" w:fill="808080" w:themeFill="background1" w:themeFillShade="80"/>
          </w:tcPr>
          <w:p w14:paraId="339E85DF" w14:textId="60AAD748" w:rsidR="002F0087" w:rsidRPr="002F0087" w:rsidRDefault="002F0087" w:rsidP="002F0087">
            <w:pPr>
              <w:rPr>
                <w:color w:val="FFFFFF" w:themeColor="background1"/>
              </w:rPr>
            </w:pPr>
            <w:r w:rsidRPr="002F0087">
              <w:rPr>
                <w:color w:val="FFFFFF" w:themeColor="background1"/>
              </w:rPr>
              <w:t>Change</w:t>
            </w:r>
            <w:r>
              <w:rPr>
                <w:color w:val="FFFFFF" w:themeColor="background1"/>
              </w:rPr>
              <w:t xml:space="preserve"> details</w:t>
            </w:r>
          </w:p>
        </w:tc>
        <w:tc>
          <w:tcPr>
            <w:tcW w:w="1250" w:type="pct"/>
            <w:shd w:val="clear" w:color="auto" w:fill="808080" w:themeFill="background1" w:themeFillShade="80"/>
          </w:tcPr>
          <w:p w14:paraId="63829D91" w14:textId="63F5E145" w:rsidR="002F0087" w:rsidRPr="002F0087" w:rsidRDefault="002F0087" w:rsidP="002F0087">
            <w:pPr>
              <w:rPr>
                <w:color w:val="FFFFFF" w:themeColor="background1"/>
              </w:rPr>
            </w:pPr>
            <w:r w:rsidRPr="002F0087">
              <w:rPr>
                <w:color w:val="FFFFFF" w:themeColor="background1"/>
              </w:rPr>
              <w:t>Author</w:t>
            </w:r>
          </w:p>
        </w:tc>
      </w:tr>
      <w:tr w:rsidR="002F0087" w14:paraId="7DC567B3" w14:textId="77777777" w:rsidTr="002F0087">
        <w:tc>
          <w:tcPr>
            <w:tcW w:w="854" w:type="pct"/>
          </w:tcPr>
          <w:p w14:paraId="5B2EBDBE" w14:textId="77777777" w:rsidR="002F0087" w:rsidRDefault="002F0087" w:rsidP="002F0087"/>
        </w:tc>
        <w:tc>
          <w:tcPr>
            <w:tcW w:w="1645" w:type="pct"/>
          </w:tcPr>
          <w:p w14:paraId="2B3202AF" w14:textId="77777777" w:rsidR="002F0087" w:rsidRDefault="002F0087" w:rsidP="002F0087"/>
        </w:tc>
        <w:tc>
          <w:tcPr>
            <w:tcW w:w="1250" w:type="pct"/>
          </w:tcPr>
          <w:p w14:paraId="389DB330" w14:textId="77777777" w:rsidR="002F0087" w:rsidRDefault="002F0087" w:rsidP="002F0087"/>
        </w:tc>
        <w:tc>
          <w:tcPr>
            <w:tcW w:w="1250" w:type="pct"/>
          </w:tcPr>
          <w:p w14:paraId="14F01A72" w14:textId="77777777" w:rsidR="002F0087" w:rsidRDefault="002F0087" w:rsidP="002F0087"/>
        </w:tc>
      </w:tr>
    </w:tbl>
    <w:p w14:paraId="31940D54" w14:textId="77777777" w:rsidR="002F0087" w:rsidRDefault="002F0087" w:rsidP="002F0087"/>
    <w:p w14:paraId="7DB8B3F7" w14:textId="2E1A5291" w:rsidR="00577911" w:rsidRPr="00E2138A" w:rsidRDefault="00577911" w:rsidP="1C86C4A7">
      <w:pPr>
        <w:pStyle w:val="ListParagraph"/>
        <w:ind w:left="357" w:hanging="357"/>
      </w:pPr>
    </w:p>
    <w:sectPr w:rsidR="00577911" w:rsidRPr="00E2138A" w:rsidSect="005764C5">
      <w:headerReference w:type="default" r:id="rId15"/>
      <w:pgSz w:w="12240" w:h="15840"/>
      <w:pgMar w:top="720" w:right="1152" w:bottom="720" w:left="1152" w:header="0" w:footer="288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4A22" w14:textId="77777777" w:rsidR="000565A2" w:rsidRDefault="000565A2">
      <w:r>
        <w:separator/>
      </w:r>
    </w:p>
    <w:p w14:paraId="11A7A67D" w14:textId="77777777" w:rsidR="000565A2" w:rsidRDefault="000565A2"/>
  </w:endnote>
  <w:endnote w:type="continuationSeparator" w:id="0">
    <w:p w14:paraId="1C09030B" w14:textId="77777777" w:rsidR="000565A2" w:rsidRDefault="000565A2">
      <w:r>
        <w:continuationSeparator/>
      </w:r>
    </w:p>
    <w:p w14:paraId="20C68CDF" w14:textId="77777777" w:rsidR="000565A2" w:rsidRDefault="000565A2"/>
  </w:endnote>
  <w:endnote w:type="continuationNotice" w:id="1">
    <w:p w14:paraId="1C31F571" w14:textId="77777777" w:rsidR="000565A2" w:rsidRDefault="000565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E067" w14:textId="77777777" w:rsidR="000565A2" w:rsidRDefault="000565A2">
      <w:r>
        <w:separator/>
      </w:r>
    </w:p>
    <w:p w14:paraId="1955AAE8" w14:textId="77777777" w:rsidR="000565A2" w:rsidRDefault="000565A2"/>
  </w:footnote>
  <w:footnote w:type="continuationSeparator" w:id="0">
    <w:p w14:paraId="0457454B" w14:textId="77777777" w:rsidR="000565A2" w:rsidRDefault="000565A2">
      <w:r>
        <w:continuationSeparator/>
      </w:r>
    </w:p>
    <w:p w14:paraId="2309FE5A" w14:textId="77777777" w:rsidR="000565A2" w:rsidRDefault="000565A2"/>
  </w:footnote>
  <w:footnote w:type="continuationNotice" w:id="1">
    <w:p w14:paraId="3F9BDF0C" w14:textId="77777777" w:rsidR="000565A2" w:rsidRDefault="000565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6" w:type="dxa"/>
      <w:tblLook w:val="0000" w:firstRow="0" w:lastRow="0" w:firstColumn="0" w:lastColumn="0" w:noHBand="0" w:noVBand="0"/>
    </w:tblPr>
    <w:tblGrid>
      <w:gridCol w:w="7797"/>
      <w:gridCol w:w="2289"/>
    </w:tblGrid>
    <w:tr w:rsidR="00D63A52" w14:paraId="614EAF53" w14:textId="77777777" w:rsidTr="4C2250C1">
      <w:trPr>
        <w:trHeight w:val="567"/>
      </w:trPr>
      <w:sdt>
        <w:sdtPr>
          <w:rPr>
            <w:rFonts w:eastAsia="Arial Unicode MS" w:cstheme="minorHAnsi"/>
            <w:color w:val="AEAAAA" w:themeColor="background2" w:themeShade="BF"/>
            <w:szCs w:val="26"/>
          </w:rPr>
          <w:alias w:val="Title"/>
          <w:tag w:val=""/>
          <w:id w:val="8620097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797" w:type="dxa"/>
              <w:shd w:val="clear" w:color="auto" w:fill="E0EFF4" w:themeFill="accent4" w:themeFillTint="33"/>
            </w:tcPr>
            <w:p w14:paraId="4E3732E2" w14:textId="29E92BE2" w:rsidR="00D63A52" w:rsidRPr="0058214A" w:rsidRDefault="00736033" w:rsidP="0058214A">
              <w:pPr>
                <w:pStyle w:val="Footer"/>
                <w:rPr>
                  <w:rFonts w:eastAsia="Arial Unicode MS" w:cstheme="minorHAnsi"/>
                  <w:b/>
                  <w:color w:val="04143A" w:themeColor="text2" w:themeShade="80"/>
                  <w:sz w:val="28"/>
                  <w:szCs w:val="28"/>
                </w:rPr>
              </w:pPr>
              <w:r>
                <w:rPr>
                  <w:rFonts w:eastAsia="Arial Unicode MS" w:cstheme="minorHAnsi"/>
                  <w:color w:val="AEAAAA" w:themeColor="background2" w:themeShade="BF"/>
                  <w:szCs w:val="26"/>
                </w:rPr>
                <w:t>BRD Template</w:t>
              </w:r>
            </w:p>
          </w:tc>
        </w:sdtContent>
      </w:sdt>
      <w:tc>
        <w:tcPr>
          <w:tcW w:w="2289" w:type="dxa"/>
          <w:shd w:val="clear" w:color="auto" w:fill="E0EFF4" w:themeFill="accent4" w:themeFillTint="33"/>
        </w:tcPr>
        <w:p w14:paraId="36A7E025" w14:textId="77777777" w:rsidR="00D63A52" w:rsidRPr="0058214A" w:rsidRDefault="00D63A52" w:rsidP="0058214A">
          <w:pPr>
            <w:pStyle w:val="Header"/>
            <w:jc w:val="right"/>
            <w:rPr>
              <w:b/>
              <w:color w:val="04143A" w:themeColor="text2" w:themeShade="80"/>
              <w:sz w:val="24"/>
              <w:szCs w:val="24"/>
            </w:rPr>
          </w:pPr>
          <w:r w:rsidRPr="4C2250C1">
            <w:rPr>
              <w:b/>
              <w:bCs/>
              <w:noProof/>
              <w:color w:val="04143A" w:themeColor="text2" w:themeShade="80"/>
              <w:sz w:val="24"/>
              <w:szCs w:val="24"/>
            </w:rPr>
            <w:t xml:space="preserve"> </w:t>
          </w:r>
          <w:r>
            <w:rPr>
              <w:noProof/>
            </w:rPr>
            <w:drawing>
              <wp:inline distT="0" distB="0" distL="0" distR="0" wp14:anchorId="22A8F2B9" wp14:editId="08A538E4">
                <wp:extent cx="1213485" cy="304800"/>
                <wp:effectExtent l="0" t="0" r="5715" b="0"/>
                <wp:docPr id="837258141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30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428F43" w14:textId="1779BE9D" w:rsidR="00D63A52" w:rsidRDefault="00D63A52" w:rsidP="00B72AFA">
    <w:pPr>
      <w:pStyle w:val="Header"/>
      <w:spacing w:line="120" w:lineRule="auto"/>
    </w:pPr>
  </w:p>
  <w:p w14:paraId="1F0BA4A6" w14:textId="77777777" w:rsidR="00D63A52" w:rsidRDefault="00D63A52"/>
  <w:p w14:paraId="7C439F90" w14:textId="77777777" w:rsidR="00D63A52" w:rsidRDefault="00D63A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C10"/>
    <w:multiLevelType w:val="singleLevel"/>
    <w:tmpl w:val="A950094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0131C2"/>
    <w:multiLevelType w:val="multilevel"/>
    <w:tmpl w:val="DE448438"/>
    <w:lvl w:ilvl="0">
      <w:start w:val="1"/>
      <w:numFmt w:val="decimal"/>
      <w:pStyle w:val="Heading1"/>
      <w:lvlText w:val="%1."/>
      <w:lvlJc w:val="left"/>
      <w:pPr>
        <w:ind w:left="4329" w:hanging="360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3555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87C7236"/>
    <w:multiLevelType w:val="hybridMultilevel"/>
    <w:tmpl w:val="A21EF6B6"/>
    <w:lvl w:ilvl="0" w:tplc="28B860E4">
      <w:start w:val="1"/>
      <w:numFmt w:val="upperLetter"/>
      <w:pStyle w:val="Appendix"/>
      <w:lvlText w:val="Appendix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D0918"/>
    <w:multiLevelType w:val="hybridMultilevel"/>
    <w:tmpl w:val="9C2E32AE"/>
    <w:lvl w:ilvl="0" w:tplc="795E6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D2ABE8">
      <w:start w:val="1"/>
      <w:numFmt w:val="lowerLetter"/>
      <w:pStyle w:val="Clarity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59994">
    <w:abstractNumId w:val="0"/>
  </w:num>
  <w:num w:numId="2" w16cid:durableId="49769001">
    <w:abstractNumId w:val="3"/>
  </w:num>
  <w:num w:numId="3" w16cid:durableId="801772314">
    <w:abstractNumId w:val="2"/>
  </w:num>
  <w:num w:numId="4" w16cid:durableId="180388734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EC"/>
    <w:rsid w:val="00007061"/>
    <w:rsid w:val="000121B0"/>
    <w:rsid w:val="000214ED"/>
    <w:rsid w:val="00021E97"/>
    <w:rsid w:val="0002482E"/>
    <w:rsid w:val="0002740B"/>
    <w:rsid w:val="00033E89"/>
    <w:rsid w:val="0003587E"/>
    <w:rsid w:val="00035A80"/>
    <w:rsid w:val="00036D7D"/>
    <w:rsid w:val="000370BF"/>
    <w:rsid w:val="000411FC"/>
    <w:rsid w:val="000447F3"/>
    <w:rsid w:val="00046918"/>
    <w:rsid w:val="00050324"/>
    <w:rsid w:val="00052A93"/>
    <w:rsid w:val="00053DB8"/>
    <w:rsid w:val="000565A2"/>
    <w:rsid w:val="00060331"/>
    <w:rsid w:val="00060397"/>
    <w:rsid w:val="00060A8C"/>
    <w:rsid w:val="00062DB9"/>
    <w:rsid w:val="00064157"/>
    <w:rsid w:val="00064C53"/>
    <w:rsid w:val="00075849"/>
    <w:rsid w:val="00083310"/>
    <w:rsid w:val="0008366D"/>
    <w:rsid w:val="00087C86"/>
    <w:rsid w:val="0009222B"/>
    <w:rsid w:val="000923E1"/>
    <w:rsid w:val="000939ED"/>
    <w:rsid w:val="00093EB3"/>
    <w:rsid w:val="000972FE"/>
    <w:rsid w:val="000A0150"/>
    <w:rsid w:val="000A2980"/>
    <w:rsid w:val="000A2FBF"/>
    <w:rsid w:val="000A54D6"/>
    <w:rsid w:val="000B0001"/>
    <w:rsid w:val="000B19E4"/>
    <w:rsid w:val="000B6DA4"/>
    <w:rsid w:val="000D1381"/>
    <w:rsid w:val="000D22DC"/>
    <w:rsid w:val="000D5C24"/>
    <w:rsid w:val="000D720C"/>
    <w:rsid w:val="000E0EF5"/>
    <w:rsid w:val="000E223D"/>
    <w:rsid w:val="000E2F87"/>
    <w:rsid w:val="000E63C9"/>
    <w:rsid w:val="000E6BCE"/>
    <w:rsid w:val="000E7234"/>
    <w:rsid w:val="000F6775"/>
    <w:rsid w:val="00103092"/>
    <w:rsid w:val="00103A1E"/>
    <w:rsid w:val="00105AAB"/>
    <w:rsid w:val="00113334"/>
    <w:rsid w:val="00114023"/>
    <w:rsid w:val="00114BA3"/>
    <w:rsid w:val="00120CEF"/>
    <w:rsid w:val="00121F0B"/>
    <w:rsid w:val="00124AC1"/>
    <w:rsid w:val="00127CF6"/>
    <w:rsid w:val="00130E9D"/>
    <w:rsid w:val="0013311F"/>
    <w:rsid w:val="00134874"/>
    <w:rsid w:val="001356F1"/>
    <w:rsid w:val="0013666D"/>
    <w:rsid w:val="00137089"/>
    <w:rsid w:val="00137951"/>
    <w:rsid w:val="00137F34"/>
    <w:rsid w:val="00143095"/>
    <w:rsid w:val="00143C9A"/>
    <w:rsid w:val="00150229"/>
    <w:rsid w:val="00150A6D"/>
    <w:rsid w:val="00151DD3"/>
    <w:rsid w:val="00153ECB"/>
    <w:rsid w:val="00154004"/>
    <w:rsid w:val="0015414E"/>
    <w:rsid w:val="00154CAF"/>
    <w:rsid w:val="001556B1"/>
    <w:rsid w:val="0015686E"/>
    <w:rsid w:val="00161DA0"/>
    <w:rsid w:val="00162B5F"/>
    <w:rsid w:val="0016522A"/>
    <w:rsid w:val="00167478"/>
    <w:rsid w:val="00173DBD"/>
    <w:rsid w:val="00174448"/>
    <w:rsid w:val="00176D60"/>
    <w:rsid w:val="00177800"/>
    <w:rsid w:val="00180AD1"/>
    <w:rsid w:val="00185B35"/>
    <w:rsid w:val="00191AA4"/>
    <w:rsid w:val="001956C8"/>
    <w:rsid w:val="00195B5D"/>
    <w:rsid w:val="001969B3"/>
    <w:rsid w:val="001A0376"/>
    <w:rsid w:val="001A3634"/>
    <w:rsid w:val="001A4678"/>
    <w:rsid w:val="001A6406"/>
    <w:rsid w:val="001A7A54"/>
    <w:rsid w:val="001B0ECD"/>
    <w:rsid w:val="001B127D"/>
    <w:rsid w:val="001B288B"/>
    <w:rsid w:val="001B3B34"/>
    <w:rsid w:val="001B5054"/>
    <w:rsid w:val="001B6D6B"/>
    <w:rsid w:val="001B7B42"/>
    <w:rsid w:val="001C4F0C"/>
    <w:rsid w:val="001C6928"/>
    <w:rsid w:val="001C6F01"/>
    <w:rsid w:val="001D0729"/>
    <w:rsid w:val="001D1867"/>
    <w:rsid w:val="001D2166"/>
    <w:rsid w:val="001D23DF"/>
    <w:rsid w:val="001D566C"/>
    <w:rsid w:val="001D7D98"/>
    <w:rsid w:val="001E2790"/>
    <w:rsid w:val="001E2805"/>
    <w:rsid w:val="001E3CC0"/>
    <w:rsid w:val="001E4B9A"/>
    <w:rsid w:val="001E59AE"/>
    <w:rsid w:val="001F2BC8"/>
    <w:rsid w:val="001F5F6B"/>
    <w:rsid w:val="001F643F"/>
    <w:rsid w:val="001F6F5A"/>
    <w:rsid w:val="00202573"/>
    <w:rsid w:val="0020299F"/>
    <w:rsid w:val="00204AE2"/>
    <w:rsid w:val="00220C67"/>
    <w:rsid w:val="0022345F"/>
    <w:rsid w:val="0022485F"/>
    <w:rsid w:val="00226F75"/>
    <w:rsid w:val="0022726F"/>
    <w:rsid w:val="00231FEC"/>
    <w:rsid w:val="00242041"/>
    <w:rsid w:val="00242D47"/>
    <w:rsid w:val="00243EBC"/>
    <w:rsid w:val="00243F90"/>
    <w:rsid w:val="00245803"/>
    <w:rsid w:val="00246234"/>
    <w:rsid w:val="00246897"/>
    <w:rsid w:val="00246A35"/>
    <w:rsid w:val="00247F97"/>
    <w:rsid w:val="00250C5E"/>
    <w:rsid w:val="002520A2"/>
    <w:rsid w:val="00252160"/>
    <w:rsid w:val="002522C5"/>
    <w:rsid w:val="0025263E"/>
    <w:rsid w:val="0025326D"/>
    <w:rsid w:val="002610E6"/>
    <w:rsid w:val="00263FCE"/>
    <w:rsid w:val="002657E9"/>
    <w:rsid w:val="0026780D"/>
    <w:rsid w:val="002722FC"/>
    <w:rsid w:val="00273A69"/>
    <w:rsid w:val="00274F1A"/>
    <w:rsid w:val="002804CA"/>
    <w:rsid w:val="002811D2"/>
    <w:rsid w:val="00281A37"/>
    <w:rsid w:val="00282115"/>
    <w:rsid w:val="00282FE7"/>
    <w:rsid w:val="00284348"/>
    <w:rsid w:val="002844A5"/>
    <w:rsid w:val="00290440"/>
    <w:rsid w:val="002917FD"/>
    <w:rsid w:val="00292881"/>
    <w:rsid w:val="00292CFF"/>
    <w:rsid w:val="00292D3A"/>
    <w:rsid w:val="002942A3"/>
    <w:rsid w:val="002945FA"/>
    <w:rsid w:val="0029594D"/>
    <w:rsid w:val="00295C8E"/>
    <w:rsid w:val="002972B1"/>
    <w:rsid w:val="002A0E30"/>
    <w:rsid w:val="002A1DB2"/>
    <w:rsid w:val="002A3200"/>
    <w:rsid w:val="002A3601"/>
    <w:rsid w:val="002A42D2"/>
    <w:rsid w:val="002A4639"/>
    <w:rsid w:val="002A4669"/>
    <w:rsid w:val="002A5383"/>
    <w:rsid w:val="002A594E"/>
    <w:rsid w:val="002A5BA9"/>
    <w:rsid w:val="002B1FB7"/>
    <w:rsid w:val="002B45E3"/>
    <w:rsid w:val="002B65F3"/>
    <w:rsid w:val="002C18C1"/>
    <w:rsid w:val="002D1591"/>
    <w:rsid w:val="002D1D9E"/>
    <w:rsid w:val="002D2267"/>
    <w:rsid w:val="002D23E2"/>
    <w:rsid w:val="002D3562"/>
    <w:rsid w:val="002D59B7"/>
    <w:rsid w:val="002E4456"/>
    <w:rsid w:val="002E6795"/>
    <w:rsid w:val="002E6EF4"/>
    <w:rsid w:val="002E7716"/>
    <w:rsid w:val="002E7E89"/>
    <w:rsid w:val="002F0087"/>
    <w:rsid w:val="002F1CD2"/>
    <w:rsid w:val="002F2839"/>
    <w:rsid w:val="002F46E3"/>
    <w:rsid w:val="002F5060"/>
    <w:rsid w:val="002F51F5"/>
    <w:rsid w:val="002F6595"/>
    <w:rsid w:val="002F7D4C"/>
    <w:rsid w:val="0030777E"/>
    <w:rsid w:val="00311B29"/>
    <w:rsid w:val="00311E12"/>
    <w:rsid w:val="00312137"/>
    <w:rsid w:val="00314244"/>
    <w:rsid w:val="00317672"/>
    <w:rsid w:val="003207CA"/>
    <w:rsid w:val="00324664"/>
    <w:rsid w:val="00330359"/>
    <w:rsid w:val="00331D29"/>
    <w:rsid w:val="003368E5"/>
    <w:rsid w:val="0033762F"/>
    <w:rsid w:val="00340557"/>
    <w:rsid w:val="003407F0"/>
    <w:rsid w:val="00344141"/>
    <w:rsid w:val="0034540A"/>
    <w:rsid w:val="00345CD7"/>
    <w:rsid w:val="00345E88"/>
    <w:rsid w:val="003469DD"/>
    <w:rsid w:val="00350251"/>
    <w:rsid w:val="00352DAE"/>
    <w:rsid w:val="003539D5"/>
    <w:rsid w:val="00355552"/>
    <w:rsid w:val="00355ECD"/>
    <w:rsid w:val="0035714A"/>
    <w:rsid w:val="003613E5"/>
    <w:rsid w:val="003638AC"/>
    <w:rsid w:val="00366C7E"/>
    <w:rsid w:val="0037376D"/>
    <w:rsid w:val="003750A2"/>
    <w:rsid w:val="00380DBC"/>
    <w:rsid w:val="003841B7"/>
    <w:rsid w:val="00384EA3"/>
    <w:rsid w:val="00386454"/>
    <w:rsid w:val="00386F5D"/>
    <w:rsid w:val="0038708B"/>
    <w:rsid w:val="003904F4"/>
    <w:rsid w:val="003920AF"/>
    <w:rsid w:val="00394B65"/>
    <w:rsid w:val="003950CA"/>
    <w:rsid w:val="003955AB"/>
    <w:rsid w:val="00395C98"/>
    <w:rsid w:val="003977C3"/>
    <w:rsid w:val="003A099B"/>
    <w:rsid w:val="003A39A1"/>
    <w:rsid w:val="003A3A70"/>
    <w:rsid w:val="003A4814"/>
    <w:rsid w:val="003A5E9B"/>
    <w:rsid w:val="003B292F"/>
    <w:rsid w:val="003B294F"/>
    <w:rsid w:val="003B68C2"/>
    <w:rsid w:val="003B6ACC"/>
    <w:rsid w:val="003B75CF"/>
    <w:rsid w:val="003C10AB"/>
    <w:rsid w:val="003C10CE"/>
    <w:rsid w:val="003C2191"/>
    <w:rsid w:val="003C515E"/>
    <w:rsid w:val="003C5418"/>
    <w:rsid w:val="003C77FC"/>
    <w:rsid w:val="003C7A2A"/>
    <w:rsid w:val="003D0E9F"/>
    <w:rsid w:val="003D21D1"/>
    <w:rsid w:val="003D3863"/>
    <w:rsid w:val="003D3D37"/>
    <w:rsid w:val="003D4C56"/>
    <w:rsid w:val="003E0431"/>
    <w:rsid w:val="003E14B3"/>
    <w:rsid w:val="003E45AE"/>
    <w:rsid w:val="003F0748"/>
    <w:rsid w:val="003F4082"/>
    <w:rsid w:val="00400A22"/>
    <w:rsid w:val="00400FC9"/>
    <w:rsid w:val="00401F4B"/>
    <w:rsid w:val="004044B4"/>
    <w:rsid w:val="004046DD"/>
    <w:rsid w:val="00404C38"/>
    <w:rsid w:val="00405FC9"/>
    <w:rsid w:val="00406A7B"/>
    <w:rsid w:val="004110DE"/>
    <w:rsid w:val="00411B93"/>
    <w:rsid w:val="00413D46"/>
    <w:rsid w:val="0041509D"/>
    <w:rsid w:val="00415A13"/>
    <w:rsid w:val="00417A85"/>
    <w:rsid w:val="00420842"/>
    <w:rsid w:val="00421A51"/>
    <w:rsid w:val="00425CAA"/>
    <w:rsid w:val="0042722E"/>
    <w:rsid w:val="00430CEC"/>
    <w:rsid w:val="0043499B"/>
    <w:rsid w:val="00435981"/>
    <w:rsid w:val="00437279"/>
    <w:rsid w:val="0044085A"/>
    <w:rsid w:val="00440A60"/>
    <w:rsid w:val="00441B2D"/>
    <w:rsid w:val="00442B98"/>
    <w:rsid w:val="00444399"/>
    <w:rsid w:val="00444E7C"/>
    <w:rsid w:val="00445EE2"/>
    <w:rsid w:val="004472A4"/>
    <w:rsid w:val="004566D0"/>
    <w:rsid w:val="00456C9A"/>
    <w:rsid w:val="00457008"/>
    <w:rsid w:val="00462BBE"/>
    <w:rsid w:val="0046689E"/>
    <w:rsid w:val="00467381"/>
    <w:rsid w:val="0047015B"/>
    <w:rsid w:val="0047064F"/>
    <w:rsid w:val="00475B77"/>
    <w:rsid w:val="0048070C"/>
    <w:rsid w:val="00480C13"/>
    <w:rsid w:val="00481AB4"/>
    <w:rsid w:val="00492123"/>
    <w:rsid w:val="00496D96"/>
    <w:rsid w:val="0049735E"/>
    <w:rsid w:val="004A1D34"/>
    <w:rsid w:val="004A24AB"/>
    <w:rsid w:val="004A308D"/>
    <w:rsid w:val="004A33EF"/>
    <w:rsid w:val="004A5B15"/>
    <w:rsid w:val="004A614A"/>
    <w:rsid w:val="004A697C"/>
    <w:rsid w:val="004B0072"/>
    <w:rsid w:val="004B1A31"/>
    <w:rsid w:val="004B21A5"/>
    <w:rsid w:val="004B2628"/>
    <w:rsid w:val="004B31EC"/>
    <w:rsid w:val="004B4D50"/>
    <w:rsid w:val="004B5783"/>
    <w:rsid w:val="004B5C0C"/>
    <w:rsid w:val="004B6DCC"/>
    <w:rsid w:val="004C4C48"/>
    <w:rsid w:val="004D005D"/>
    <w:rsid w:val="004D0144"/>
    <w:rsid w:val="004D0240"/>
    <w:rsid w:val="004D03E0"/>
    <w:rsid w:val="004D07F7"/>
    <w:rsid w:val="004D297D"/>
    <w:rsid w:val="004D3CED"/>
    <w:rsid w:val="004D6453"/>
    <w:rsid w:val="004D6540"/>
    <w:rsid w:val="004D6C7E"/>
    <w:rsid w:val="004E3CEF"/>
    <w:rsid w:val="004E5D87"/>
    <w:rsid w:val="004E7B4F"/>
    <w:rsid w:val="004F39C9"/>
    <w:rsid w:val="004F5D21"/>
    <w:rsid w:val="004F658C"/>
    <w:rsid w:val="005003C2"/>
    <w:rsid w:val="00501362"/>
    <w:rsid w:val="005037F0"/>
    <w:rsid w:val="0050488A"/>
    <w:rsid w:val="005064B5"/>
    <w:rsid w:val="005069FE"/>
    <w:rsid w:val="0051300E"/>
    <w:rsid w:val="0051330C"/>
    <w:rsid w:val="00514516"/>
    <w:rsid w:val="005160D7"/>
    <w:rsid w:val="00516A86"/>
    <w:rsid w:val="00517D1C"/>
    <w:rsid w:val="00523A90"/>
    <w:rsid w:val="00524DDE"/>
    <w:rsid w:val="00525557"/>
    <w:rsid w:val="005275F6"/>
    <w:rsid w:val="00532F90"/>
    <w:rsid w:val="0053487A"/>
    <w:rsid w:val="005363B0"/>
    <w:rsid w:val="00542AFB"/>
    <w:rsid w:val="005460C2"/>
    <w:rsid w:val="00547616"/>
    <w:rsid w:val="005509C2"/>
    <w:rsid w:val="00553870"/>
    <w:rsid w:val="00553F4E"/>
    <w:rsid w:val="00562CA1"/>
    <w:rsid w:val="005644D9"/>
    <w:rsid w:val="0057127A"/>
    <w:rsid w:val="00571EA0"/>
    <w:rsid w:val="00572102"/>
    <w:rsid w:val="005748F2"/>
    <w:rsid w:val="00576163"/>
    <w:rsid w:val="005764C5"/>
    <w:rsid w:val="0057705A"/>
    <w:rsid w:val="00577911"/>
    <w:rsid w:val="0058023A"/>
    <w:rsid w:val="0058214A"/>
    <w:rsid w:val="00584A9B"/>
    <w:rsid w:val="005851D8"/>
    <w:rsid w:val="005851F4"/>
    <w:rsid w:val="00585C0D"/>
    <w:rsid w:val="00586B7F"/>
    <w:rsid w:val="00586DCE"/>
    <w:rsid w:val="005875D2"/>
    <w:rsid w:val="00587D89"/>
    <w:rsid w:val="0059167A"/>
    <w:rsid w:val="00592B5C"/>
    <w:rsid w:val="00593ACB"/>
    <w:rsid w:val="00595D32"/>
    <w:rsid w:val="00595F63"/>
    <w:rsid w:val="005965D1"/>
    <w:rsid w:val="005A1642"/>
    <w:rsid w:val="005A1F97"/>
    <w:rsid w:val="005A2207"/>
    <w:rsid w:val="005A26CE"/>
    <w:rsid w:val="005A7A52"/>
    <w:rsid w:val="005B19B4"/>
    <w:rsid w:val="005B2306"/>
    <w:rsid w:val="005B2DDD"/>
    <w:rsid w:val="005B2E38"/>
    <w:rsid w:val="005B5FC5"/>
    <w:rsid w:val="005C0199"/>
    <w:rsid w:val="005C1CCB"/>
    <w:rsid w:val="005C2EED"/>
    <w:rsid w:val="005C474E"/>
    <w:rsid w:val="005C7D5F"/>
    <w:rsid w:val="005D00F5"/>
    <w:rsid w:val="005D38DF"/>
    <w:rsid w:val="005D604D"/>
    <w:rsid w:val="005D7432"/>
    <w:rsid w:val="005E132E"/>
    <w:rsid w:val="005E14DB"/>
    <w:rsid w:val="005E1E95"/>
    <w:rsid w:val="005E36F5"/>
    <w:rsid w:val="005E3E95"/>
    <w:rsid w:val="005E539B"/>
    <w:rsid w:val="005E7B35"/>
    <w:rsid w:val="005F1BB0"/>
    <w:rsid w:val="005F2601"/>
    <w:rsid w:val="005F2EBC"/>
    <w:rsid w:val="005F456E"/>
    <w:rsid w:val="005F4AC3"/>
    <w:rsid w:val="0060113B"/>
    <w:rsid w:val="00601C7B"/>
    <w:rsid w:val="006031A2"/>
    <w:rsid w:val="00604EBE"/>
    <w:rsid w:val="00616D36"/>
    <w:rsid w:val="00621280"/>
    <w:rsid w:val="006259E7"/>
    <w:rsid w:val="006303B4"/>
    <w:rsid w:val="00636BA4"/>
    <w:rsid w:val="00636DC5"/>
    <w:rsid w:val="00637669"/>
    <w:rsid w:val="00637AA7"/>
    <w:rsid w:val="00640C29"/>
    <w:rsid w:val="00647EE2"/>
    <w:rsid w:val="00653B48"/>
    <w:rsid w:val="006547BC"/>
    <w:rsid w:val="00656C4D"/>
    <w:rsid w:val="006576D4"/>
    <w:rsid w:val="00662FD2"/>
    <w:rsid w:val="00663E1A"/>
    <w:rsid w:val="00664BB1"/>
    <w:rsid w:val="00666A12"/>
    <w:rsid w:val="00672030"/>
    <w:rsid w:val="00672F3A"/>
    <w:rsid w:val="0067579C"/>
    <w:rsid w:val="006765A9"/>
    <w:rsid w:val="00680070"/>
    <w:rsid w:val="006802E4"/>
    <w:rsid w:val="00680825"/>
    <w:rsid w:val="006821C7"/>
    <w:rsid w:val="006822C5"/>
    <w:rsid w:val="0068472A"/>
    <w:rsid w:val="00685CA4"/>
    <w:rsid w:val="006876D0"/>
    <w:rsid w:val="00687BDA"/>
    <w:rsid w:val="00690B0E"/>
    <w:rsid w:val="00691BF0"/>
    <w:rsid w:val="00695C8B"/>
    <w:rsid w:val="006A00A2"/>
    <w:rsid w:val="006A152C"/>
    <w:rsid w:val="006A1627"/>
    <w:rsid w:val="006A22EC"/>
    <w:rsid w:val="006A35A6"/>
    <w:rsid w:val="006A4E05"/>
    <w:rsid w:val="006A50E3"/>
    <w:rsid w:val="006A5BA5"/>
    <w:rsid w:val="006A7D3D"/>
    <w:rsid w:val="006B03AA"/>
    <w:rsid w:val="006B047E"/>
    <w:rsid w:val="006B056D"/>
    <w:rsid w:val="006B1812"/>
    <w:rsid w:val="006B35E7"/>
    <w:rsid w:val="006B7370"/>
    <w:rsid w:val="006B73A9"/>
    <w:rsid w:val="006C0B8A"/>
    <w:rsid w:val="006C0F6B"/>
    <w:rsid w:val="006C2A25"/>
    <w:rsid w:val="006C3B0C"/>
    <w:rsid w:val="006C5195"/>
    <w:rsid w:val="006C5FA7"/>
    <w:rsid w:val="006D1375"/>
    <w:rsid w:val="006D5063"/>
    <w:rsid w:val="006D5B24"/>
    <w:rsid w:val="006D5E00"/>
    <w:rsid w:val="006D6E60"/>
    <w:rsid w:val="006E1648"/>
    <w:rsid w:val="006E4942"/>
    <w:rsid w:val="006E5247"/>
    <w:rsid w:val="006E544E"/>
    <w:rsid w:val="006E5716"/>
    <w:rsid w:val="006F0C75"/>
    <w:rsid w:val="006F3168"/>
    <w:rsid w:val="006F6BAD"/>
    <w:rsid w:val="006F6D78"/>
    <w:rsid w:val="0070255D"/>
    <w:rsid w:val="00704000"/>
    <w:rsid w:val="007045F4"/>
    <w:rsid w:val="00706B58"/>
    <w:rsid w:val="00707169"/>
    <w:rsid w:val="00707EB0"/>
    <w:rsid w:val="00711FA0"/>
    <w:rsid w:val="00713410"/>
    <w:rsid w:val="007170B4"/>
    <w:rsid w:val="00717B3B"/>
    <w:rsid w:val="007206D6"/>
    <w:rsid w:val="00725ED6"/>
    <w:rsid w:val="007263BB"/>
    <w:rsid w:val="00727E43"/>
    <w:rsid w:val="00727EA0"/>
    <w:rsid w:val="007302B3"/>
    <w:rsid w:val="00730733"/>
    <w:rsid w:val="00730E3A"/>
    <w:rsid w:val="007313EE"/>
    <w:rsid w:val="00731C06"/>
    <w:rsid w:val="00732547"/>
    <w:rsid w:val="00733AD0"/>
    <w:rsid w:val="00736033"/>
    <w:rsid w:val="00736AAF"/>
    <w:rsid w:val="00741BDA"/>
    <w:rsid w:val="007425FB"/>
    <w:rsid w:val="007428E3"/>
    <w:rsid w:val="00742CE6"/>
    <w:rsid w:val="007459F2"/>
    <w:rsid w:val="00750837"/>
    <w:rsid w:val="00751B79"/>
    <w:rsid w:val="00752C68"/>
    <w:rsid w:val="00760700"/>
    <w:rsid w:val="007611D6"/>
    <w:rsid w:val="007611EE"/>
    <w:rsid w:val="007642C1"/>
    <w:rsid w:val="007652BD"/>
    <w:rsid w:val="00765B2A"/>
    <w:rsid w:val="00770C38"/>
    <w:rsid w:val="007721D6"/>
    <w:rsid w:val="00772D1E"/>
    <w:rsid w:val="00775B96"/>
    <w:rsid w:val="00776467"/>
    <w:rsid w:val="007775D2"/>
    <w:rsid w:val="0078104D"/>
    <w:rsid w:val="00781FFB"/>
    <w:rsid w:val="007827ED"/>
    <w:rsid w:val="00783A34"/>
    <w:rsid w:val="007903D3"/>
    <w:rsid w:val="00790982"/>
    <w:rsid w:val="007911F2"/>
    <w:rsid w:val="007A084D"/>
    <w:rsid w:val="007A29CE"/>
    <w:rsid w:val="007A3C60"/>
    <w:rsid w:val="007A47F7"/>
    <w:rsid w:val="007A6BAE"/>
    <w:rsid w:val="007A75BB"/>
    <w:rsid w:val="007A7D4B"/>
    <w:rsid w:val="007B1E56"/>
    <w:rsid w:val="007B257B"/>
    <w:rsid w:val="007B2CE6"/>
    <w:rsid w:val="007B6630"/>
    <w:rsid w:val="007B701B"/>
    <w:rsid w:val="007C044D"/>
    <w:rsid w:val="007C0665"/>
    <w:rsid w:val="007C251C"/>
    <w:rsid w:val="007C3AF2"/>
    <w:rsid w:val="007C429B"/>
    <w:rsid w:val="007C4AD2"/>
    <w:rsid w:val="007C6B52"/>
    <w:rsid w:val="007D16C5"/>
    <w:rsid w:val="007D29A0"/>
    <w:rsid w:val="007D4423"/>
    <w:rsid w:val="007E018D"/>
    <w:rsid w:val="007E0D8F"/>
    <w:rsid w:val="007E15EC"/>
    <w:rsid w:val="007E1F8A"/>
    <w:rsid w:val="007E2960"/>
    <w:rsid w:val="007E3C4C"/>
    <w:rsid w:val="007E5F70"/>
    <w:rsid w:val="007E6997"/>
    <w:rsid w:val="007E7805"/>
    <w:rsid w:val="007E7AEC"/>
    <w:rsid w:val="007F0EA5"/>
    <w:rsid w:val="007F1261"/>
    <w:rsid w:val="007F442A"/>
    <w:rsid w:val="007F4A1D"/>
    <w:rsid w:val="0080087F"/>
    <w:rsid w:val="00800B70"/>
    <w:rsid w:val="00801020"/>
    <w:rsid w:val="00802019"/>
    <w:rsid w:val="008037CF"/>
    <w:rsid w:val="00804415"/>
    <w:rsid w:val="00805C3D"/>
    <w:rsid w:val="00806F86"/>
    <w:rsid w:val="0080743C"/>
    <w:rsid w:val="00811E87"/>
    <w:rsid w:val="00811F23"/>
    <w:rsid w:val="00813354"/>
    <w:rsid w:val="00816416"/>
    <w:rsid w:val="008177E2"/>
    <w:rsid w:val="00821455"/>
    <w:rsid w:val="00824646"/>
    <w:rsid w:val="00827792"/>
    <w:rsid w:val="008277AD"/>
    <w:rsid w:val="00827D90"/>
    <w:rsid w:val="00831FAB"/>
    <w:rsid w:val="008328B5"/>
    <w:rsid w:val="00834C1C"/>
    <w:rsid w:val="00836F72"/>
    <w:rsid w:val="00836FE6"/>
    <w:rsid w:val="00842F21"/>
    <w:rsid w:val="00843FBA"/>
    <w:rsid w:val="00845BB4"/>
    <w:rsid w:val="0084612C"/>
    <w:rsid w:val="00850314"/>
    <w:rsid w:val="00850981"/>
    <w:rsid w:val="00851F8E"/>
    <w:rsid w:val="00852209"/>
    <w:rsid w:val="0085575A"/>
    <w:rsid w:val="0085621B"/>
    <w:rsid w:val="00857318"/>
    <w:rsid w:val="00861693"/>
    <w:rsid w:val="00861849"/>
    <w:rsid w:val="00861D26"/>
    <w:rsid w:val="00862FE4"/>
    <w:rsid w:val="0086389A"/>
    <w:rsid w:val="0087114E"/>
    <w:rsid w:val="00873254"/>
    <w:rsid w:val="00874447"/>
    <w:rsid w:val="0087605E"/>
    <w:rsid w:val="00876D2C"/>
    <w:rsid w:val="0088377F"/>
    <w:rsid w:val="0088497E"/>
    <w:rsid w:val="0088592D"/>
    <w:rsid w:val="00885B46"/>
    <w:rsid w:val="008868DC"/>
    <w:rsid w:val="00892882"/>
    <w:rsid w:val="00892CE3"/>
    <w:rsid w:val="00895028"/>
    <w:rsid w:val="008A0552"/>
    <w:rsid w:val="008A0575"/>
    <w:rsid w:val="008A0663"/>
    <w:rsid w:val="008A092C"/>
    <w:rsid w:val="008A1469"/>
    <w:rsid w:val="008A1EDB"/>
    <w:rsid w:val="008A237E"/>
    <w:rsid w:val="008A6025"/>
    <w:rsid w:val="008B08E9"/>
    <w:rsid w:val="008B1424"/>
    <w:rsid w:val="008B1FEE"/>
    <w:rsid w:val="008B2DE9"/>
    <w:rsid w:val="008B3426"/>
    <w:rsid w:val="008B3F04"/>
    <w:rsid w:val="008B502B"/>
    <w:rsid w:val="008B585C"/>
    <w:rsid w:val="008B5B31"/>
    <w:rsid w:val="008B7D55"/>
    <w:rsid w:val="008C16EF"/>
    <w:rsid w:val="008C1FCA"/>
    <w:rsid w:val="008C7283"/>
    <w:rsid w:val="008D08AC"/>
    <w:rsid w:val="008D228F"/>
    <w:rsid w:val="008D2661"/>
    <w:rsid w:val="008D6235"/>
    <w:rsid w:val="008D6DBE"/>
    <w:rsid w:val="008D6FD6"/>
    <w:rsid w:val="008E2890"/>
    <w:rsid w:val="008F142A"/>
    <w:rsid w:val="008F6B0B"/>
    <w:rsid w:val="00902261"/>
    <w:rsid w:val="00902CF2"/>
    <w:rsid w:val="00903C32"/>
    <w:rsid w:val="00905554"/>
    <w:rsid w:val="00906F76"/>
    <w:rsid w:val="0090704F"/>
    <w:rsid w:val="009077B4"/>
    <w:rsid w:val="00910F8C"/>
    <w:rsid w:val="00912772"/>
    <w:rsid w:val="00914DE5"/>
    <w:rsid w:val="00916B16"/>
    <w:rsid w:val="009170D0"/>
    <w:rsid w:val="00917247"/>
    <w:rsid w:val="009173B9"/>
    <w:rsid w:val="00917D2F"/>
    <w:rsid w:val="00917ED6"/>
    <w:rsid w:val="00921CD9"/>
    <w:rsid w:val="00923520"/>
    <w:rsid w:val="0092617D"/>
    <w:rsid w:val="0093335D"/>
    <w:rsid w:val="0093613E"/>
    <w:rsid w:val="00942D1D"/>
    <w:rsid w:val="00943026"/>
    <w:rsid w:val="0094455A"/>
    <w:rsid w:val="00945173"/>
    <w:rsid w:val="009549D5"/>
    <w:rsid w:val="0095679A"/>
    <w:rsid w:val="00960AE3"/>
    <w:rsid w:val="00961587"/>
    <w:rsid w:val="00962688"/>
    <w:rsid w:val="009637C2"/>
    <w:rsid w:val="00966B81"/>
    <w:rsid w:val="00966D3E"/>
    <w:rsid w:val="00967BDA"/>
    <w:rsid w:val="00970780"/>
    <w:rsid w:val="009744A3"/>
    <w:rsid w:val="00974621"/>
    <w:rsid w:val="00975F5D"/>
    <w:rsid w:val="00977402"/>
    <w:rsid w:val="0097740C"/>
    <w:rsid w:val="009848DC"/>
    <w:rsid w:val="009873FA"/>
    <w:rsid w:val="00991BA9"/>
    <w:rsid w:val="00996093"/>
    <w:rsid w:val="00996096"/>
    <w:rsid w:val="009A12FC"/>
    <w:rsid w:val="009A2241"/>
    <w:rsid w:val="009A7B24"/>
    <w:rsid w:val="009B1274"/>
    <w:rsid w:val="009B2C2F"/>
    <w:rsid w:val="009B4254"/>
    <w:rsid w:val="009B7A59"/>
    <w:rsid w:val="009C02D0"/>
    <w:rsid w:val="009C0C2E"/>
    <w:rsid w:val="009C1C45"/>
    <w:rsid w:val="009C26FD"/>
    <w:rsid w:val="009C2E99"/>
    <w:rsid w:val="009C6F79"/>
    <w:rsid w:val="009C7631"/>
    <w:rsid w:val="009C7720"/>
    <w:rsid w:val="009D0A0B"/>
    <w:rsid w:val="009D22D5"/>
    <w:rsid w:val="009D5BE3"/>
    <w:rsid w:val="009D7624"/>
    <w:rsid w:val="009D774D"/>
    <w:rsid w:val="009E077F"/>
    <w:rsid w:val="009E19DE"/>
    <w:rsid w:val="009E76A1"/>
    <w:rsid w:val="009F39C0"/>
    <w:rsid w:val="009F4E9A"/>
    <w:rsid w:val="009F50EB"/>
    <w:rsid w:val="009F5A4D"/>
    <w:rsid w:val="009F5A54"/>
    <w:rsid w:val="009F6909"/>
    <w:rsid w:val="009F76CF"/>
    <w:rsid w:val="00A00B5E"/>
    <w:rsid w:val="00A017F7"/>
    <w:rsid w:val="00A04341"/>
    <w:rsid w:val="00A04D01"/>
    <w:rsid w:val="00A04F00"/>
    <w:rsid w:val="00A0797B"/>
    <w:rsid w:val="00A11990"/>
    <w:rsid w:val="00A12146"/>
    <w:rsid w:val="00A12166"/>
    <w:rsid w:val="00A13D87"/>
    <w:rsid w:val="00A141C0"/>
    <w:rsid w:val="00A225F8"/>
    <w:rsid w:val="00A22691"/>
    <w:rsid w:val="00A23AFA"/>
    <w:rsid w:val="00A27E7F"/>
    <w:rsid w:val="00A30842"/>
    <w:rsid w:val="00A315B9"/>
    <w:rsid w:val="00A31B3E"/>
    <w:rsid w:val="00A32BC9"/>
    <w:rsid w:val="00A339F0"/>
    <w:rsid w:val="00A35C21"/>
    <w:rsid w:val="00A41F17"/>
    <w:rsid w:val="00A43A1E"/>
    <w:rsid w:val="00A45856"/>
    <w:rsid w:val="00A458F9"/>
    <w:rsid w:val="00A50455"/>
    <w:rsid w:val="00A525AA"/>
    <w:rsid w:val="00A532F3"/>
    <w:rsid w:val="00A547DE"/>
    <w:rsid w:val="00A57BD4"/>
    <w:rsid w:val="00A57C30"/>
    <w:rsid w:val="00A60C1C"/>
    <w:rsid w:val="00A64FB4"/>
    <w:rsid w:val="00A65DB8"/>
    <w:rsid w:val="00A668CE"/>
    <w:rsid w:val="00A700F1"/>
    <w:rsid w:val="00A7094E"/>
    <w:rsid w:val="00A7419D"/>
    <w:rsid w:val="00A77172"/>
    <w:rsid w:val="00A806AE"/>
    <w:rsid w:val="00A83590"/>
    <w:rsid w:val="00A83F05"/>
    <w:rsid w:val="00A84616"/>
    <w:rsid w:val="00A8489E"/>
    <w:rsid w:val="00A860FB"/>
    <w:rsid w:val="00A8655B"/>
    <w:rsid w:val="00A92777"/>
    <w:rsid w:val="00A92917"/>
    <w:rsid w:val="00A93313"/>
    <w:rsid w:val="00AA0B47"/>
    <w:rsid w:val="00AA1A4F"/>
    <w:rsid w:val="00AA1E01"/>
    <w:rsid w:val="00AA4354"/>
    <w:rsid w:val="00AA4B7C"/>
    <w:rsid w:val="00AA5663"/>
    <w:rsid w:val="00AA56D2"/>
    <w:rsid w:val="00AA5C02"/>
    <w:rsid w:val="00AC29F3"/>
    <w:rsid w:val="00AD041A"/>
    <w:rsid w:val="00AD0BF1"/>
    <w:rsid w:val="00AD132F"/>
    <w:rsid w:val="00AD1C00"/>
    <w:rsid w:val="00AD3785"/>
    <w:rsid w:val="00AD53CD"/>
    <w:rsid w:val="00AD5842"/>
    <w:rsid w:val="00AD7EBD"/>
    <w:rsid w:val="00AE0E34"/>
    <w:rsid w:val="00AE1368"/>
    <w:rsid w:val="00AE19BC"/>
    <w:rsid w:val="00AE2FF9"/>
    <w:rsid w:val="00AE5B8B"/>
    <w:rsid w:val="00AE7AAD"/>
    <w:rsid w:val="00AF177A"/>
    <w:rsid w:val="00AF30E5"/>
    <w:rsid w:val="00AF6731"/>
    <w:rsid w:val="00AF6E92"/>
    <w:rsid w:val="00B00D9E"/>
    <w:rsid w:val="00B0464A"/>
    <w:rsid w:val="00B07D78"/>
    <w:rsid w:val="00B11128"/>
    <w:rsid w:val="00B120AC"/>
    <w:rsid w:val="00B140D8"/>
    <w:rsid w:val="00B16430"/>
    <w:rsid w:val="00B17029"/>
    <w:rsid w:val="00B21C40"/>
    <w:rsid w:val="00B22C60"/>
    <w:rsid w:val="00B231E5"/>
    <w:rsid w:val="00B25AD4"/>
    <w:rsid w:val="00B2613C"/>
    <w:rsid w:val="00B26175"/>
    <w:rsid w:val="00B34D9D"/>
    <w:rsid w:val="00B4049F"/>
    <w:rsid w:val="00B405AB"/>
    <w:rsid w:val="00B4655F"/>
    <w:rsid w:val="00B46A49"/>
    <w:rsid w:val="00B46A89"/>
    <w:rsid w:val="00B47524"/>
    <w:rsid w:val="00B50FC9"/>
    <w:rsid w:val="00B512F9"/>
    <w:rsid w:val="00B5244C"/>
    <w:rsid w:val="00B531D8"/>
    <w:rsid w:val="00B53F32"/>
    <w:rsid w:val="00B54B2F"/>
    <w:rsid w:val="00B54D44"/>
    <w:rsid w:val="00B569E8"/>
    <w:rsid w:val="00B56BAF"/>
    <w:rsid w:val="00B61347"/>
    <w:rsid w:val="00B62C91"/>
    <w:rsid w:val="00B72AFA"/>
    <w:rsid w:val="00B7337D"/>
    <w:rsid w:val="00B735AA"/>
    <w:rsid w:val="00B7579A"/>
    <w:rsid w:val="00B82D73"/>
    <w:rsid w:val="00B93DDD"/>
    <w:rsid w:val="00B94750"/>
    <w:rsid w:val="00B959AD"/>
    <w:rsid w:val="00BA1113"/>
    <w:rsid w:val="00BA14E1"/>
    <w:rsid w:val="00BA56BC"/>
    <w:rsid w:val="00BA584A"/>
    <w:rsid w:val="00BA5A67"/>
    <w:rsid w:val="00BA715E"/>
    <w:rsid w:val="00BB1B6E"/>
    <w:rsid w:val="00BB6525"/>
    <w:rsid w:val="00BB6EE4"/>
    <w:rsid w:val="00BC23A0"/>
    <w:rsid w:val="00BC7593"/>
    <w:rsid w:val="00BD077A"/>
    <w:rsid w:val="00BD0B7C"/>
    <w:rsid w:val="00BD1852"/>
    <w:rsid w:val="00BD2626"/>
    <w:rsid w:val="00BD515C"/>
    <w:rsid w:val="00BD7AD2"/>
    <w:rsid w:val="00BE05E8"/>
    <w:rsid w:val="00BE1348"/>
    <w:rsid w:val="00BE17F1"/>
    <w:rsid w:val="00BE2693"/>
    <w:rsid w:val="00BE3157"/>
    <w:rsid w:val="00BE5534"/>
    <w:rsid w:val="00C00208"/>
    <w:rsid w:val="00C01B0B"/>
    <w:rsid w:val="00C022F8"/>
    <w:rsid w:val="00C026CE"/>
    <w:rsid w:val="00C02B87"/>
    <w:rsid w:val="00C042A3"/>
    <w:rsid w:val="00C052A8"/>
    <w:rsid w:val="00C05FDF"/>
    <w:rsid w:val="00C06431"/>
    <w:rsid w:val="00C07414"/>
    <w:rsid w:val="00C119A9"/>
    <w:rsid w:val="00C12ACA"/>
    <w:rsid w:val="00C20FF8"/>
    <w:rsid w:val="00C21C39"/>
    <w:rsid w:val="00C22203"/>
    <w:rsid w:val="00C3164C"/>
    <w:rsid w:val="00C31C6E"/>
    <w:rsid w:val="00C31EB3"/>
    <w:rsid w:val="00C4086D"/>
    <w:rsid w:val="00C420BC"/>
    <w:rsid w:val="00C4709E"/>
    <w:rsid w:val="00C47626"/>
    <w:rsid w:val="00C5120D"/>
    <w:rsid w:val="00C53673"/>
    <w:rsid w:val="00C53796"/>
    <w:rsid w:val="00C55AA0"/>
    <w:rsid w:val="00C60FD3"/>
    <w:rsid w:val="00C6150B"/>
    <w:rsid w:val="00C67CB1"/>
    <w:rsid w:val="00C733E2"/>
    <w:rsid w:val="00C73928"/>
    <w:rsid w:val="00C74DFC"/>
    <w:rsid w:val="00C76AC3"/>
    <w:rsid w:val="00C812D1"/>
    <w:rsid w:val="00C84C72"/>
    <w:rsid w:val="00C855D9"/>
    <w:rsid w:val="00C9142F"/>
    <w:rsid w:val="00C94B82"/>
    <w:rsid w:val="00C95982"/>
    <w:rsid w:val="00CA1896"/>
    <w:rsid w:val="00CA1EFD"/>
    <w:rsid w:val="00CA546D"/>
    <w:rsid w:val="00CA69BD"/>
    <w:rsid w:val="00CA727C"/>
    <w:rsid w:val="00CB2614"/>
    <w:rsid w:val="00CB3B46"/>
    <w:rsid w:val="00CB5B28"/>
    <w:rsid w:val="00CC0C23"/>
    <w:rsid w:val="00CC0E1E"/>
    <w:rsid w:val="00CC1896"/>
    <w:rsid w:val="00CC1ECE"/>
    <w:rsid w:val="00CC2213"/>
    <w:rsid w:val="00CC30EC"/>
    <w:rsid w:val="00CC4046"/>
    <w:rsid w:val="00CC4E80"/>
    <w:rsid w:val="00CC4F11"/>
    <w:rsid w:val="00CC7254"/>
    <w:rsid w:val="00CD0B0D"/>
    <w:rsid w:val="00CD2B26"/>
    <w:rsid w:val="00CD3301"/>
    <w:rsid w:val="00CD682D"/>
    <w:rsid w:val="00CD6E61"/>
    <w:rsid w:val="00CD74FF"/>
    <w:rsid w:val="00CD76FB"/>
    <w:rsid w:val="00CE11F3"/>
    <w:rsid w:val="00CE49C9"/>
    <w:rsid w:val="00CE4EA8"/>
    <w:rsid w:val="00CE5521"/>
    <w:rsid w:val="00CE5AD6"/>
    <w:rsid w:val="00CF29B7"/>
    <w:rsid w:val="00CF2DFE"/>
    <w:rsid w:val="00CF5112"/>
    <w:rsid w:val="00CF5371"/>
    <w:rsid w:val="00D002F4"/>
    <w:rsid w:val="00D0323A"/>
    <w:rsid w:val="00D0356E"/>
    <w:rsid w:val="00D035EE"/>
    <w:rsid w:val="00D045C4"/>
    <w:rsid w:val="00D0559F"/>
    <w:rsid w:val="00D05B05"/>
    <w:rsid w:val="00D077E9"/>
    <w:rsid w:val="00D07FC9"/>
    <w:rsid w:val="00D1519A"/>
    <w:rsid w:val="00D23404"/>
    <w:rsid w:val="00D23F19"/>
    <w:rsid w:val="00D261B4"/>
    <w:rsid w:val="00D26246"/>
    <w:rsid w:val="00D26822"/>
    <w:rsid w:val="00D26958"/>
    <w:rsid w:val="00D27082"/>
    <w:rsid w:val="00D2778E"/>
    <w:rsid w:val="00D307D1"/>
    <w:rsid w:val="00D3160B"/>
    <w:rsid w:val="00D331CA"/>
    <w:rsid w:val="00D34C0D"/>
    <w:rsid w:val="00D411CE"/>
    <w:rsid w:val="00D42CB3"/>
    <w:rsid w:val="00D42CB7"/>
    <w:rsid w:val="00D445DD"/>
    <w:rsid w:val="00D52F9D"/>
    <w:rsid w:val="00D53833"/>
    <w:rsid w:val="00D53CD8"/>
    <w:rsid w:val="00D5413D"/>
    <w:rsid w:val="00D5708A"/>
    <w:rsid w:val="00D570A9"/>
    <w:rsid w:val="00D60F1D"/>
    <w:rsid w:val="00D63A52"/>
    <w:rsid w:val="00D70C71"/>
    <w:rsid w:val="00D70D02"/>
    <w:rsid w:val="00D72BE2"/>
    <w:rsid w:val="00D72F11"/>
    <w:rsid w:val="00D7477C"/>
    <w:rsid w:val="00D758AC"/>
    <w:rsid w:val="00D768EB"/>
    <w:rsid w:val="00D770C7"/>
    <w:rsid w:val="00D8241D"/>
    <w:rsid w:val="00D85D12"/>
    <w:rsid w:val="00D86945"/>
    <w:rsid w:val="00D90290"/>
    <w:rsid w:val="00D9223E"/>
    <w:rsid w:val="00D93570"/>
    <w:rsid w:val="00DA12F8"/>
    <w:rsid w:val="00DA1CF7"/>
    <w:rsid w:val="00DA1E79"/>
    <w:rsid w:val="00DA5FA3"/>
    <w:rsid w:val="00DA6A77"/>
    <w:rsid w:val="00DB17C7"/>
    <w:rsid w:val="00DB267F"/>
    <w:rsid w:val="00DB268A"/>
    <w:rsid w:val="00DB27D6"/>
    <w:rsid w:val="00DB2A0C"/>
    <w:rsid w:val="00DB2AF2"/>
    <w:rsid w:val="00DB3107"/>
    <w:rsid w:val="00DB420F"/>
    <w:rsid w:val="00DB5499"/>
    <w:rsid w:val="00DB5BCE"/>
    <w:rsid w:val="00DB5C2E"/>
    <w:rsid w:val="00DC0232"/>
    <w:rsid w:val="00DC2E47"/>
    <w:rsid w:val="00DC40B0"/>
    <w:rsid w:val="00DD00EC"/>
    <w:rsid w:val="00DD152F"/>
    <w:rsid w:val="00DD3945"/>
    <w:rsid w:val="00DD3E47"/>
    <w:rsid w:val="00DD7E05"/>
    <w:rsid w:val="00DE213F"/>
    <w:rsid w:val="00DE4E06"/>
    <w:rsid w:val="00DE4FA9"/>
    <w:rsid w:val="00DE7FFD"/>
    <w:rsid w:val="00DF027C"/>
    <w:rsid w:val="00DF36BC"/>
    <w:rsid w:val="00DF52F7"/>
    <w:rsid w:val="00DF55D8"/>
    <w:rsid w:val="00DF5957"/>
    <w:rsid w:val="00DF5D1E"/>
    <w:rsid w:val="00E0092B"/>
    <w:rsid w:val="00E00A32"/>
    <w:rsid w:val="00E078B4"/>
    <w:rsid w:val="00E1002F"/>
    <w:rsid w:val="00E11021"/>
    <w:rsid w:val="00E2138A"/>
    <w:rsid w:val="00E214D2"/>
    <w:rsid w:val="00E22ACD"/>
    <w:rsid w:val="00E24EA6"/>
    <w:rsid w:val="00E30220"/>
    <w:rsid w:val="00E30A35"/>
    <w:rsid w:val="00E31A11"/>
    <w:rsid w:val="00E3791F"/>
    <w:rsid w:val="00E4053E"/>
    <w:rsid w:val="00E45251"/>
    <w:rsid w:val="00E46F68"/>
    <w:rsid w:val="00E5275F"/>
    <w:rsid w:val="00E53D05"/>
    <w:rsid w:val="00E53F83"/>
    <w:rsid w:val="00E5442E"/>
    <w:rsid w:val="00E552DC"/>
    <w:rsid w:val="00E55B20"/>
    <w:rsid w:val="00E5634E"/>
    <w:rsid w:val="00E56B60"/>
    <w:rsid w:val="00E602A3"/>
    <w:rsid w:val="00E620B0"/>
    <w:rsid w:val="00E62BB8"/>
    <w:rsid w:val="00E669DD"/>
    <w:rsid w:val="00E7146B"/>
    <w:rsid w:val="00E723DB"/>
    <w:rsid w:val="00E76731"/>
    <w:rsid w:val="00E80742"/>
    <w:rsid w:val="00E81B40"/>
    <w:rsid w:val="00E82185"/>
    <w:rsid w:val="00E82CA0"/>
    <w:rsid w:val="00E8322F"/>
    <w:rsid w:val="00E854E9"/>
    <w:rsid w:val="00E87AE5"/>
    <w:rsid w:val="00E87BC4"/>
    <w:rsid w:val="00E87C2A"/>
    <w:rsid w:val="00E90A82"/>
    <w:rsid w:val="00E91050"/>
    <w:rsid w:val="00EA0AEA"/>
    <w:rsid w:val="00EA276D"/>
    <w:rsid w:val="00EA4A64"/>
    <w:rsid w:val="00EA5C27"/>
    <w:rsid w:val="00EA79CF"/>
    <w:rsid w:val="00EB02F8"/>
    <w:rsid w:val="00EB0CC1"/>
    <w:rsid w:val="00EB0E38"/>
    <w:rsid w:val="00EB172A"/>
    <w:rsid w:val="00EB1FCA"/>
    <w:rsid w:val="00EB61B7"/>
    <w:rsid w:val="00EB631D"/>
    <w:rsid w:val="00EB7238"/>
    <w:rsid w:val="00EC3EAF"/>
    <w:rsid w:val="00EC594C"/>
    <w:rsid w:val="00EC6103"/>
    <w:rsid w:val="00EC7CA5"/>
    <w:rsid w:val="00ED3A73"/>
    <w:rsid w:val="00ED5144"/>
    <w:rsid w:val="00ED58C4"/>
    <w:rsid w:val="00EE0376"/>
    <w:rsid w:val="00EE3CE8"/>
    <w:rsid w:val="00EE76BB"/>
    <w:rsid w:val="00EE7B29"/>
    <w:rsid w:val="00EF1987"/>
    <w:rsid w:val="00EF1A08"/>
    <w:rsid w:val="00EF1A82"/>
    <w:rsid w:val="00EF1C88"/>
    <w:rsid w:val="00EF2491"/>
    <w:rsid w:val="00EF2816"/>
    <w:rsid w:val="00EF555B"/>
    <w:rsid w:val="00F006C5"/>
    <w:rsid w:val="00F01902"/>
    <w:rsid w:val="00F027BB"/>
    <w:rsid w:val="00F0299E"/>
    <w:rsid w:val="00F03C2C"/>
    <w:rsid w:val="00F055D3"/>
    <w:rsid w:val="00F11DCF"/>
    <w:rsid w:val="00F162EA"/>
    <w:rsid w:val="00F22B4F"/>
    <w:rsid w:val="00F24439"/>
    <w:rsid w:val="00F245F4"/>
    <w:rsid w:val="00F30A23"/>
    <w:rsid w:val="00F337A4"/>
    <w:rsid w:val="00F35A89"/>
    <w:rsid w:val="00F373F1"/>
    <w:rsid w:val="00F377D3"/>
    <w:rsid w:val="00F447A9"/>
    <w:rsid w:val="00F44FFD"/>
    <w:rsid w:val="00F5197C"/>
    <w:rsid w:val="00F52329"/>
    <w:rsid w:val="00F52D27"/>
    <w:rsid w:val="00F53B93"/>
    <w:rsid w:val="00F562C1"/>
    <w:rsid w:val="00F563BB"/>
    <w:rsid w:val="00F63FDC"/>
    <w:rsid w:val="00F648DF"/>
    <w:rsid w:val="00F652A1"/>
    <w:rsid w:val="00F732CE"/>
    <w:rsid w:val="00F73A2A"/>
    <w:rsid w:val="00F77588"/>
    <w:rsid w:val="00F83501"/>
    <w:rsid w:val="00F83527"/>
    <w:rsid w:val="00F83C14"/>
    <w:rsid w:val="00F85AB0"/>
    <w:rsid w:val="00F921BD"/>
    <w:rsid w:val="00F97160"/>
    <w:rsid w:val="00F97B0E"/>
    <w:rsid w:val="00FA6698"/>
    <w:rsid w:val="00FB1715"/>
    <w:rsid w:val="00FB2F20"/>
    <w:rsid w:val="00FB5058"/>
    <w:rsid w:val="00FB6F7F"/>
    <w:rsid w:val="00FC1D43"/>
    <w:rsid w:val="00FC3DA5"/>
    <w:rsid w:val="00FC5C6A"/>
    <w:rsid w:val="00FC5F37"/>
    <w:rsid w:val="00FD08DB"/>
    <w:rsid w:val="00FD27AA"/>
    <w:rsid w:val="00FD2B34"/>
    <w:rsid w:val="00FD503F"/>
    <w:rsid w:val="00FD583F"/>
    <w:rsid w:val="00FD7488"/>
    <w:rsid w:val="00FD768E"/>
    <w:rsid w:val="00FD777A"/>
    <w:rsid w:val="00FE0E04"/>
    <w:rsid w:val="00FE2A78"/>
    <w:rsid w:val="00FE640C"/>
    <w:rsid w:val="00FF16B4"/>
    <w:rsid w:val="00FF469A"/>
    <w:rsid w:val="00FF6EB2"/>
    <w:rsid w:val="00FF7835"/>
    <w:rsid w:val="02055142"/>
    <w:rsid w:val="020A8774"/>
    <w:rsid w:val="02390F9E"/>
    <w:rsid w:val="03173665"/>
    <w:rsid w:val="036B0AEA"/>
    <w:rsid w:val="03DF8BC7"/>
    <w:rsid w:val="04AAEC82"/>
    <w:rsid w:val="04EDAA44"/>
    <w:rsid w:val="05D73A70"/>
    <w:rsid w:val="065CF37C"/>
    <w:rsid w:val="0661336F"/>
    <w:rsid w:val="06FBB6AA"/>
    <w:rsid w:val="070890CB"/>
    <w:rsid w:val="089ECD53"/>
    <w:rsid w:val="0994943E"/>
    <w:rsid w:val="0B3ADAC1"/>
    <w:rsid w:val="0B91D6D0"/>
    <w:rsid w:val="0E2367D1"/>
    <w:rsid w:val="0EAEA183"/>
    <w:rsid w:val="0FC0F721"/>
    <w:rsid w:val="11A793A9"/>
    <w:rsid w:val="123C94A4"/>
    <w:rsid w:val="128F0B71"/>
    <w:rsid w:val="148A34A6"/>
    <w:rsid w:val="14DF346B"/>
    <w:rsid w:val="14EE85FF"/>
    <w:rsid w:val="1602F79B"/>
    <w:rsid w:val="16F8B217"/>
    <w:rsid w:val="170F1BDD"/>
    <w:rsid w:val="176A817E"/>
    <w:rsid w:val="17A40F59"/>
    <w:rsid w:val="187CF18E"/>
    <w:rsid w:val="18E95051"/>
    <w:rsid w:val="1C86C4A7"/>
    <w:rsid w:val="1CB2DA36"/>
    <w:rsid w:val="1CEA4650"/>
    <w:rsid w:val="1DD4F7EE"/>
    <w:rsid w:val="1EB8A3C0"/>
    <w:rsid w:val="1F0095A0"/>
    <w:rsid w:val="2055CDE6"/>
    <w:rsid w:val="21CA1358"/>
    <w:rsid w:val="248837C5"/>
    <w:rsid w:val="249302F7"/>
    <w:rsid w:val="275E0D10"/>
    <w:rsid w:val="276B4CD3"/>
    <w:rsid w:val="276B557D"/>
    <w:rsid w:val="27BE475F"/>
    <w:rsid w:val="287BAD58"/>
    <w:rsid w:val="29BFD7A6"/>
    <w:rsid w:val="29DC1913"/>
    <w:rsid w:val="2ADD647D"/>
    <w:rsid w:val="2C12160A"/>
    <w:rsid w:val="2C3AD6AA"/>
    <w:rsid w:val="2C6EC600"/>
    <w:rsid w:val="2E7DAD3C"/>
    <w:rsid w:val="2ED996D9"/>
    <w:rsid w:val="2EEEA681"/>
    <w:rsid w:val="2F76D511"/>
    <w:rsid w:val="2FF41657"/>
    <w:rsid w:val="307B1AA0"/>
    <w:rsid w:val="30C6C128"/>
    <w:rsid w:val="30E5872D"/>
    <w:rsid w:val="31708B9F"/>
    <w:rsid w:val="327AE47F"/>
    <w:rsid w:val="328DC879"/>
    <w:rsid w:val="3361578F"/>
    <w:rsid w:val="340F552D"/>
    <w:rsid w:val="34A3B0C4"/>
    <w:rsid w:val="363C404E"/>
    <w:rsid w:val="3AB0C9CA"/>
    <w:rsid w:val="3BF302DB"/>
    <w:rsid w:val="3D122264"/>
    <w:rsid w:val="3DF696EB"/>
    <w:rsid w:val="3ED75244"/>
    <w:rsid w:val="3EE4EB6D"/>
    <w:rsid w:val="40F1E0DA"/>
    <w:rsid w:val="413E2681"/>
    <w:rsid w:val="4225B834"/>
    <w:rsid w:val="42B918A0"/>
    <w:rsid w:val="450C0EBB"/>
    <w:rsid w:val="466D7B7E"/>
    <w:rsid w:val="46C9969D"/>
    <w:rsid w:val="4926AB2A"/>
    <w:rsid w:val="4935375A"/>
    <w:rsid w:val="4A0A1812"/>
    <w:rsid w:val="4B92F631"/>
    <w:rsid w:val="4C2250C1"/>
    <w:rsid w:val="4CC6EC5F"/>
    <w:rsid w:val="4E89B8B9"/>
    <w:rsid w:val="4F8D8429"/>
    <w:rsid w:val="505C4D46"/>
    <w:rsid w:val="50F01D8F"/>
    <w:rsid w:val="52B05A33"/>
    <w:rsid w:val="5339B68B"/>
    <w:rsid w:val="542DA849"/>
    <w:rsid w:val="548F9F88"/>
    <w:rsid w:val="552FD60D"/>
    <w:rsid w:val="57F7656C"/>
    <w:rsid w:val="59E22DBB"/>
    <w:rsid w:val="5AA6F37B"/>
    <w:rsid w:val="5AAA3452"/>
    <w:rsid w:val="5BBFA07E"/>
    <w:rsid w:val="5C21CBB2"/>
    <w:rsid w:val="5C246EBC"/>
    <w:rsid w:val="5F0B5A5F"/>
    <w:rsid w:val="60D175C7"/>
    <w:rsid w:val="61229151"/>
    <w:rsid w:val="61664BA7"/>
    <w:rsid w:val="62E2EA2E"/>
    <w:rsid w:val="6365412B"/>
    <w:rsid w:val="639E2CF9"/>
    <w:rsid w:val="64A6165D"/>
    <w:rsid w:val="64AA8F86"/>
    <w:rsid w:val="64B0009A"/>
    <w:rsid w:val="6547823D"/>
    <w:rsid w:val="659BC981"/>
    <w:rsid w:val="6772E6CD"/>
    <w:rsid w:val="690B7049"/>
    <w:rsid w:val="69BE907D"/>
    <w:rsid w:val="6C2D2F93"/>
    <w:rsid w:val="6CC4ECDD"/>
    <w:rsid w:val="6D77CCF0"/>
    <w:rsid w:val="6DC8FFF4"/>
    <w:rsid w:val="6E111710"/>
    <w:rsid w:val="6FE60D6A"/>
    <w:rsid w:val="7100A0B6"/>
    <w:rsid w:val="72EFF182"/>
    <w:rsid w:val="730C2B6B"/>
    <w:rsid w:val="7328574C"/>
    <w:rsid w:val="741F2177"/>
    <w:rsid w:val="764CCAFF"/>
    <w:rsid w:val="76C0D4B3"/>
    <w:rsid w:val="77ABC0D8"/>
    <w:rsid w:val="77CE9E97"/>
    <w:rsid w:val="7A52F5F9"/>
    <w:rsid w:val="7B1A40D4"/>
    <w:rsid w:val="7B853652"/>
    <w:rsid w:val="7C498086"/>
    <w:rsid w:val="7D7BC8D5"/>
    <w:rsid w:val="7F001FE0"/>
    <w:rsid w:val="7F6A8136"/>
    <w:rsid w:val="7FDA305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D7CC6"/>
  <w15:docId w15:val="{BE604EB8-BE6C-44B1-B257-F9A2D0A1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14"/>
    <w:pPr>
      <w:spacing w:after="120"/>
    </w:pPr>
    <w:rPr>
      <w:rFonts w:eastAsiaTheme="minorEastAsia"/>
      <w:sz w:val="26"/>
      <w:szCs w:val="22"/>
      <w:lang w:val="en-GB"/>
    </w:rPr>
  </w:style>
  <w:style w:type="paragraph" w:styleId="Heading1">
    <w:name w:val="heading 1"/>
    <w:basedOn w:val="Normal"/>
    <w:link w:val="Heading1Char"/>
    <w:autoRedefine/>
    <w:uiPriority w:val="9"/>
    <w:qFormat/>
    <w:rsid w:val="000121B0"/>
    <w:pPr>
      <w:keepNext/>
      <w:pageBreakBefore/>
      <w:numPr>
        <w:numId w:val="4"/>
      </w:numPr>
      <w:spacing w:before="240" w:after="60"/>
      <w:ind w:left="2486"/>
      <w:outlineLvl w:val="0"/>
    </w:pPr>
    <w:rPr>
      <w:rFonts w:asciiTheme="majorHAnsi" w:eastAsiaTheme="majorEastAsia" w:hAnsiTheme="majorHAnsi" w:cstheme="majorBidi"/>
      <w:b/>
      <w:color w:val="256D9D" w:themeColor="accent2" w:themeShade="BF"/>
      <w:kern w:val="28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121B0"/>
    <w:pPr>
      <w:keepNext/>
      <w:numPr>
        <w:ilvl w:val="1"/>
        <w:numId w:val="4"/>
      </w:numPr>
      <w:spacing w:line="240" w:lineRule="auto"/>
      <w:outlineLvl w:val="1"/>
    </w:pPr>
    <w:rPr>
      <w:rFonts w:eastAsiaTheme="majorEastAsia" w:cstheme="majorBidi"/>
      <w:b/>
      <w:color w:val="256D9D" w:themeColor="accent2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7D6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b/>
      <w:color w:val="256D9D" w:themeColor="accent2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36BC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A8EA9" w:themeColor="accent4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C2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013A5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0C2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126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C2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126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C2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21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C2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11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121B0"/>
    <w:rPr>
      <w:rFonts w:asciiTheme="majorHAnsi" w:eastAsiaTheme="majorEastAsia" w:hAnsiTheme="majorHAnsi" w:cstheme="majorBidi"/>
      <w:b/>
      <w:color w:val="256D9D" w:themeColor="accent2" w:themeShade="BF"/>
      <w:kern w:val="28"/>
      <w:sz w:val="40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qFormat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0121B0"/>
    <w:rPr>
      <w:rFonts w:eastAsiaTheme="majorEastAsia" w:cstheme="majorBidi"/>
      <w:b/>
      <w:color w:val="256D9D" w:themeColor="accent2" w:themeShade="BF"/>
      <w:sz w:val="36"/>
      <w:szCs w:val="26"/>
      <w:lang w:val="en-GB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E7AEC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E7AE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7AEC"/>
    <w:pPr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7E7AEC"/>
    <w:rPr>
      <w:color w:val="3592C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11128"/>
    <w:pPr>
      <w:spacing w:after="200" w:line="240" w:lineRule="auto"/>
      <w:jc w:val="center"/>
    </w:pPr>
    <w:rPr>
      <w:b/>
      <w:iCs/>
      <w:sz w:val="24"/>
      <w:szCs w:val="18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uiPriority w:val="34"/>
    <w:qFormat/>
    <w:rsid w:val="00A30842"/>
    <w:pPr>
      <w:spacing w:after="200"/>
      <w:ind w:left="720"/>
      <w:contextualSpacing/>
    </w:pPr>
    <w:rPr>
      <w:rFonts w:eastAsiaTheme="minorHAnsi"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uiPriority w:val="34"/>
    <w:qFormat/>
    <w:rsid w:val="00A30842"/>
    <w:rPr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B27D6"/>
    <w:rPr>
      <w:rFonts w:asciiTheme="majorHAnsi" w:eastAsiaTheme="majorEastAsia" w:hAnsiTheme="majorHAnsi" w:cstheme="majorBidi"/>
      <w:b/>
      <w:color w:val="256D9D" w:themeColor="accent2" w:themeShade="BF"/>
      <w:sz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F36BC"/>
    <w:rPr>
      <w:rFonts w:asciiTheme="majorHAnsi" w:eastAsiaTheme="majorEastAsia" w:hAnsiTheme="majorHAnsi" w:cstheme="majorBidi"/>
      <w:i/>
      <w:iCs/>
      <w:color w:val="3A8EA9" w:themeColor="accent4" w:themeShade="BF"/>
      <w:sz w:val="26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9C0C2E"/>
    <w:rPr>
      <w:rFonts w:asciiTheme="majorHAnsi" w:eastAsiaTheme="majorEastAsia" w:hAnsiTheme="majorHAnsi" w:cstheme="majorBidi"/>
      <w:color w:val="013A57" w:themeColor="accent1" w:themeShade="BF"/>
      <w:sz w:val="26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9C0C2E"/>
    <w:rPr>
      <w:rFonts w:asciiTheme="majorHAnsi" w:eastAsiaTheme="majorEastAsia" w:hAnsiTheme="majorHAnsi" w:cstheme="majorBidi"/>
      <w:color w:val="012639" w:themeColor="accent1" w:themeShade="7F"/>
      <w:sz w:val="26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C2E"/>
    <w:rPr>
      <w:rFonts w:asciiTheme="majorHAnsi" w:eastAsiaTheme="majorEastAsia" w:hAnsiTheme="majorHAnsi" w:cstheme="majorBidi"/>
      <w:i/>
      <w:iCs/>
      <w:color w:val="012639" w:themeColor="accent1" w:themeShade="7F"/>
      <w:sz w:val="26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C2E"/>
    <w:rPr>
      <w:rFonts w:asciiTheme="majorHAnsi" w:eastAsiaTheme="majorEastAsia" w:hAnsiTheme="majorHAnsi" w:cstheme="majorBidi"/>
      <w:color w:val="221D5D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C2E"/>
    <w:rPr>
      <w:rFonts w:asciiTheme="majorHAnsi" w:eastAsiaTheme="majorEastAsia" w:hAnsiTheme="majorHAnsi" w:cstheme="majorBidi"/>
      <w:i/>
      <w:iCs/>
      <w:color w:val="221D5D" w:themeColor="text1" w:themeTint="D8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rsid w:val="00B72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2AFA"/>
    <w:pPr>
      <w:spacing w:line="240" w:lineRule="auto"/>
    </w:pPr>
    <w:rPr>
      <w:rFonts w:ascii="New BT" w:eastAsia="Times New Roman" w:hAnsi="New BT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AFA"/>
    <w:rPr>
      <w:rFonts w:ascii="New BT" w:eastAsia="Times New Roman" w:hAnsi="New BT" w:cs="Times New Roman"/>
      <w:sz w:val="20"/>
      <w:szCs w:val="20"/>
      <w:lang w:val="en-GB" w:eastAsia="en-GB"/>
    </w:rPr>
  </w:style>
  <w:style w:type="paragraph" w:customStyle="1" w:styleId="BidText">
    <w:name w:val="Bid Text"/>
    <w:aliases w:val="arial 10,arial 10 normal +10+ Blue,arial 10 normal +10+ Blue Char,arial 10 normal +10+ Blue Char Char Char Char,arial 10 normal +10+ Blue Char Char Char Char5,arial 10 normal +10+ Blue Char Char Char Char6,Bid Text Char2 Char,bx,calibri 10"/>
    <w:basedOn w:val="Normal"/>
    <w:link w:val="BidTextChar1"/>
    <w:uiPriority w:val="2"/>
    <w:qFormat/>
    <w:rsid w:val="00AF6E92"/>
    <w:pPr>
      <w:spacing w:before="120" w:line="220" w:lineRule="atLeast"/>
    </w:pPr>
    <w:rPr>
      <w:rFonts w:ascii="Arial" w:eastAsia="Times New Roman" w:hAnsi="Arial" w:cs="Times New Roman"/>
      <w:color w:val="0F0D29" w:themeColor="text1"/>
      <w:sz w:val="21"/>
      <w:szCs w:val="24"/>
    </w:rPr>
  </w:style>
  <w:style w:type="character" w:customStyle="1" w:styleId="BidTextChar1">
    <w:name w:val="Bid Text Char1"/>
    <w:basedOn w:val="DefaultParagraphFont"/>
    <w:link w:val="BidText"/>
    <w:uiPriority w:val="2"/>
    <w:rsid w:val="00AF6E92"/>
    <w:rPr>
      <w:rFonts w:ascii="Arial" w:eastAsia="Times New Roman" w:hAnsi="Arial" w:cs="Times New Roman"/>
      <w:color w:val="0F0D29" w:themeColor="text1"/>
      <w:sz w:val="21"/>
      <w:lang w:val="en-GB"/>
    </w:rPr>
  </w:style>
  <w:style w:type="paragraph" w:styleId="NoSpacing">
    <w:name w:val="No Spacing"/>
    <w:link w:val="NoSpacingChar"/>
    <w:uiPriority w:val="1"/>
    <w:qFormat/>
    <w:rsid w:val="00137951"/>
    <w:pPr>
      <w:spacing w:after="0" w:line="240" w:lineRule="auto"/>
    </w:pPr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37951"/>
    <w:rPr>
      <w:rFonts w:eastAsiaTheme="minorEastAsia"/>
      <w:sz w:val="22"/>
      <w:szCs w:val="22"/>
      <w:lang w:eastAsia="ja-JP"/>
    </w:rPr>
  </w:style>
  <w:style w:type="character" w:styleId="HTMLDefinition">
    <w:name w:val="HTML Definition"/>
    <w:basedOn w:val="DefaultParagraphFont"/>
    <w:uiPriority w:val="99"/>
    <w:semiHidden/>
    <w:unhideWhenUsed/>
    <w:rsid w:val="00137951"/>
    <w:rPr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9170D0"/>
    <w:pPr>
      <w:spacing w:after="100"/>
      <w:ind w:left="520"/>
    </w:pPr>
  </w:style>
  <w:style w:type="character" w:styleId="Emphasis">
    <w:name w:val="Emphasis"/>
    <w:basedOn w:val="DefaultParagraphFont"/>
    <w:uiPriority w:val="20"/>
    <w:qFormat/>
    <w:rsid w:val="00EE76BB"/>
    <w:rPr>
      <w:i/>
      <w:iCs/>
    </w:rPr>
  </w:style>
  <w:style w:type="paragraph" w:styleId="NormalWeb">
    <w:name w:val="Normal (Web)"/>
    <w:basedOn w:val="Normal"/>
    <w:uiPriority w:val="99"/>
    <w:unhideWhenUsed/>
    <w:rsid w:val="00EE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Dnormal">
    <w:name w:val="DSD normal"/>
    <w:basedOn w:val="Normal"/>
    <w:link w:val="DSDnormalChar"/>
    <w:qFormat/>
    <w:rsid w:val="006876D0"/>
    <w:pPr>
      <w:spacing w:after="240" w:line="360" w:lineRule="auto"/>
      <w:ind w:left="851"/>
    </w:pPr>
    <w:rPr>
      <w:rFonts w:ascii="Arial" w:eastAsia="Calibri" w:hAnsi="Arial" w:cs="Times New Roman"/>
      <w:sz w:val="24"/>
    </w:rPr>
  </w:style>
  <w:style w:type="character" w:customStyle="1" w:styleId="DSDnormalChar">
    <w:name w:val="DSD normal Char"/>
    <w:link w:val="DSDnormal"/>
    <w:rsid w:val="006876D0"/>
    <w:rPr>
      <w:rFonts w:ascii="Arial" w:eastAsia="Calibri" w:hAnsi="Arial" w:cs="Times New Roman"/>
      <w:szCs w:val="22"/>
      <w:lang w:val="en-GB"/>
    </w:rPr>
  </w:style>
  <w:style w:type="table" w:styleId="GridTable1Light-Accent1">
    <w:name w:val="Grid Table 1 Light Accent 1"/>
    <w:basedOn w:val="TableNormal"/>
    <w:uiPriority w:val="46"/>
    <w:rsid w:val="003C5418"/>
    <w:pPr>
      <w:spacing w:after="0" w:line="240" w:lineRule="auto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64C9FC" w:themeColor="accent1" w:themeTint="66"/>
        <w:left w:val="single" w:sz="4" w:space="0" w:color="64C9FC" w:themeColor="accent1" w:themeTint="66"/>
        <w:bottom w:val="single" w:sz="4" w:space="0" w:color="64C9FC" w:themeColor="accent1" w:themeTint="66"/>
        <w:right w:val="single" w:sz="4" w:space="0" w:color="64C9FC" w:themeColor="accent1" w:themeTint="66"/>
        <w:insideH w:val="single" w:sz="4" w:space="0" w:color="64C9FC" w:themeColor="accent1" w:themeTint="66"/>
        <w:insideV w:val="single" w:sz="4" w:space="0" w:color="64C9F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8AFF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8AFF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5">
    <w:name w:val="List Table 1 Light Accent 5"/>
    <w:basedOn w:val="TableNormal"/>
    <w:uiPriority w:val="46"/>
    <w:rsid w:val="003C5418"/>
    <w:pPr>
      <w:spacing w:after="0" w:line="240" w:lineRule="auto"/>
    </w:pPr>
    <w:rPr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E8D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E8D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4" w:themeFill="accent5" w:themeFillTint="33"/>
      </w:tcPr>
    </w:tblStylePr>
    <w:tblStylePr w:type="band1Horz">
      <w:tblPr/>
      <w:tcPr>
        <w:shd w:val="clear" w:color="auto" w:fill="F2F7F4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F52329"/>
    <w:pPr>
      <w:spacing w:after="0" w:line="240" w:lineRule="auto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4F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4F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4F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4F75" w:themeFill="accent1"/>
      </w:tcPr>
    </w:tblStylePr>
    <w:tblStylePr w:type="band1Vert">
      <w:tblPr/>
      <w:tcPr>
        <w:shd w:val="clear" w:color="auto" w:fill="64C9FC" w:themeFill="accent1" w:themeFillTint="66"/>
      </w:tcPr>
    </w:tblStylePr>
    <w:tblStylePr w:type="band1Horz">
      <w:tblPr/>
      <w:tcPr>
        <w:shd w:val="clear" w:color="auto" w:fill="64C9FC" w:themeFill="accent1" w:themeFillTint="66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329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024F75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329"/>
    <w:rPr>
      <w:i/>
      <w:iCs/>
      <w:color w:val="024F75" w:themeColor="accent1"/>
      <w:sz w:val="22"/>
      <w:szCs w:val="22"/>
      <w:lang w:val="en-GB"/>
    </w:rPr>
  </w:style>
  <w:style w:type="table" w:styleId="GridTable2-Accent4">
    <w:name w:val="Grid Table 2 Accent 4"/>
    <w:basedOn w:val="TableNormal"/>
    <w:uiPriority w:val="47"/>
    <w:rsid w:val="00F52329"/>
    <w:pPr>
      <w:spacing w:after="0" w:line="240" w:lineRule="auto"/>
    </w:pPr>
    <w:tblPr>
      <w:tblStyleRowBandSize w:val="1"/>
      <w:tblStyleColBandSize w:val="1"/>
      <w:tblBorders>
        <w:top w:val="single" w:sz="2" w:space="0" w:color="A3D0DF" w:themeColor="accent4" w:themeTint="99"/>
        <w:bottom w:val="single" w:sz="2" w:space="0" w:color="A3D0DF" w:themeColor="accent4" w:themeTint="99"/>
        <w:insideH w:val="single" w:sz="2" w:space="0" w:color="A3D0DF" w:themeColor="accent4" w:themeTint="99"/>
        <w:insideV w:val="single" w:sz="2" w:space="0" w:color="A3D0D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D0D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D0D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4" w:themeFill="accent4" w:themeFillTint="33"/>
      </w:tcPr>
    </w:tblStylePr>
    <w:tblStylePr w:type="band1Horz">
      <w:tblPr/>
      <w:tcPr>
        <w:shd w:val="clear" w:color="auto" w:fill="E0EFF4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F52329"/>
    <w:pPr>
      <w:spacing w:after="0" w:line="240" w:lineRule="auto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18AFFB" w:themeColor="accent1" w:themeTint="99"/>
        <w:left w:val="single" w:sz="4" w:space="0" w:color="18AFFB" w:themeColor="accent1" w:themeTint="99"/>
        <w:bottom w:val="single" w:sz="4" w:space="0" w:color="18AFFB" w:themeColor="accent1" w:themeTint="99"/>
        <w:right w:val="single" w:sz="4" w:space="0" w:color="18AFFB" w:themeColor="accent1" w:themeTint="99"/>
        <w:insideH w:val="single" w:sz="4" w:space="0" w:color="18AFFB" w:themeColor="accent1" w:themeTint="99"/>
        <w:insideV w:val="single" w:sz="4" w:space="0" w:color="18AFF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F75" w:themeColor="accent1"/>
          <w:left w:val="single" w:sz="4" w:space="0" w:color="024F75" w:themeColor="accent1"/>
          <w:bottom w:val="single" w:sz="4" w:space="0" w:color="024F75" w:themeColor="accent1"/>
          <w:right w:val="single" w:sz="4" w:space="0" w:color="024F75" w:themeColor="accent1"/>
          <w:insideH w:val="nil"/>
          <w:insideV w:val="nil"/>
        </w:tcBorders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52329"/>
    <w:pPr>
      <w:spacing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32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52329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F52329"/>
    <w:rPr>
      <w:i/>
      <w:iCs/>
      <w:color w:val="024F75" w:themeColor="accent1"/>
    </w:rPr>
  </w:style>
  <w:style w:type="paragraph" w:customStyle="1" w:styleId="ValueAdd">
    <w:name w:val="Value Add"/>
    <w:basedOn w:val="Normal"/>
    <w:link w:val="ValueAddChar"/>
    <w:autoRedefine/>
    <w:qFormat/>
    <w:rsid w:val="00F523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70C0"/>
      <w:spacing w:after="200"/>
    </w:pPr>
    <w:rPr>
      <w:rFonts w:eastAsiaTheme="minorHAnsi"/>
      <w:sz w:val="22"/>
    </w:rPr>
  </w:style>
  <w:style w:type="character" w:customStyle="1" w:styleId="ValueAddChar">
    <w:name w:val="Value Add Char"/>
    <w:basedOn w:val="DefaultParagraphFont"/>
    <w:link w:val="ValueAdd"/>
    <w:rsid w:val="00F52329"/>
    <w:rPr>
      <w:sz w:val="22"/>
      <w:szCs w:val="22"/>
      <w:shd w:val="clear" w:color="auto" w:fill="0070C0"/>
      <w:lang w:val="en-GB"/>
    </w:rPr>
  </w:style>
  <w:style w:type="table" w:styleId="TableGridLight">
    <w:name w:val="Grid Table Light"/>
    <w:basedOn w:val="TableNormal"/>
    <w:uiPriority w:val="40"/>
    <w:rsid w:val="00F52329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0E349F008B644AAB6A282E0D042D17E">
    <w:name w:val="A0E349F008B644AAB6A282E0D042D17E"/>
    <w:rsid w:val="00167478"/>
    <w:rPr>
      <w:rFonts w:eastAsiaTheme="minorEastAsia"/>
      <w:sz w:val="22"/>
      <w:szCs w:val="22"/>
      <w:lang w:eastAsia="ja-JP"/>
    </w:rPr>
  </w:style>
  <w:style w:type="paragraph" w:customStyle="1" w:styleId="Bullet">
    <w:name w:val="Bullet"/>
    <w:basedOn w:val="Normal"/>
    <w:rsid w:val="00167478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ulletHead">
    <w:name w:val="Bullet Head"/>
    <w:basedOn w:val="DefaultParagraphFont"/>
    <w:rsid w:val="00167478"/>
    <w:rPr>
      <w:rFonts w:ascii="Arial" w:hAnsi="Arial"/>
      <w:b/>
    </w:rPr>
  </w:style>
  <w:style w:type="paragraph" w:customStyle="1" w:styleId="Clarity">
    <w:name w:val="Clarity"/>
    <w:basedOn w:val="Normal"/>
    <w:link w:val="ClarityChar"/>
    <w:autoRedefine/>
    <w:qFormat/>
    <w:rsid w:val="00167478"/>
    <w:pPr>
      <w:numPr>
        <w:ilvl w:val="1"/>
        <w:numId w:val="2"/>
      </w:numPr>
      <w:pBdr>
        <w:top w:val="single" w:sz="4" w:space="1" w:color="92D050"/>
        <w:left w:val="single" w:sz="4" w:space="4" w:color="92D050"/>
        <w:bottom w:val="single" w:sz="4" w:space="1" w:color="92D050"/>
        <w:right w:val="single" w:sz="4" w:space="4" w:color="92D050"/>
      </w:pBdr>
      <w:shd w:val="clear" w:color="auto" w:fill="92D050"/>
      <w:spacing w:after="0" w:line="240" w:lineRule="auto"/>
      <w:jc w:val="both"/>
    </w:pPr>
    <w:rPr>
      <w:rFonts w:eastAsiaTheme="minorHAnsi"/>
      <w:sz w:val="22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ClarityChar">
    <w:name w:val="Clarity Char"/>
    <w:basedOn w:val="DefaultParagraphFont"/>
    <w:link w:val="Clarity"/>
    <w:rsid w:val="00167478"/>
    <w:rPr>
      <w:sz w:val="22"/>
      <w:szCs w:val="22"/>
      <w:shd w:val="clear" w:color="auto" w:fill="92D050"/>
      <w:lang w:val="en-GB"/>
      <w14:textOutline w14:w="952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Default">
    <w:name w:val="Default"/>
    <w:rsid w:val="001674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47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478"/>
    <w:rPr>
      <w:rFonts w:ascii="New BT" w:eastAsia="Times New Roman" w:hAnsi="New BT" w:cs="Times New Roman"/>
      <w:b/>
      <w:bCs/>
      <w:sz w:val="20"/>
      <w:szCs w:val="20"/>
      <w:lang w:val="en-GB" w:eastAsia="en-GB"/>
    </w:rPr>
  </w:style>
  <w:style w:type="paragraph" w:customStyle="1" w:styleId="Objective">
    <w:name w:val="Objective"/>
    <w:basedOn w:val="Normal"/>
    <w:link w:val="ObjectiveChar"/>
    <w:qFormat/>
    <w:rsid w:val="001674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EAAAA" w:themeFill="background2" w:themeFillShade="BF"/>
      <w:spacing w:after="200"/>
    </w:pPr>
    <w:rPr>
      <w:rFonts w:eastAsiaTheme="minorHAnsi"/>
      <w:sz w:val="22"/>
      <w14:textOutline w14:w="9525" w14:cap="rnd" w14:cmpd="sng" w14:algn="ctr">
        <w14:solidFill>
          <w14:srgbClr w14:val="7030A0"/>
        </w14:solidFill>
        <w14:prstDash w14:val="solid"/>
        <w14:bevel/>
      </w14:textOutline>
    </w:rPr>
  </w:style>
  <w:style w:type="character" w:customStyle="1" w:styleId="ObjectiveChar">
    <w:name w:val="Objective Char"/>
    <w:basedOn w:val="ClarityChar"/>
    <w:link w:val="Objective"/>
    <w:rsid w:val="00167478"/>
    <w:rPr>
      <w:sz w:val="22"/>
      <w:szCs w:val="22"/>
      <w:shd w:val="clear" w:color="auto" w:fill="AEAAAA" w:themeFill="background2" w:themeFillShade="BF"/>
      <w:lang w:val="en-GB"/>
      <w14:textOutline w14:w="9525" w14:cap="rnd" w14:cmpd="sng" w14:algn="ctr">
        <w14:solidFill>
          <w14:srgbClr w14:val="7030A0"/>
        </w14:solidFill>
        <w14:prstDash w14:val="solid"/>
        <w14:bevel/>
      </w14:textOutline>
    </w:rPr>
  </w:style>
  <w:style w:type="paragraph" w:customStyle="1" w:styleId="Plan">
    <w:name w:val="Plan"/>
    <w:basedOn w:val="Normal"/>
    <w:link w:val="PlanChar"/>
    <w:qFormat/>
    <w:rsid w:val="001674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3592CF" w:themeFill="accent2"/>
      <w:spacing w:after="200"/>
    </w:pPr>
    <w:rPr>
      <w:rFonts w:eastAsiaTheme="minorHAnsi"/>
      <w:sz w:val="22"/>
    </w:rPr>
  </w:style>
  <w:style w:type="character" w:customStyle="1" w:styleId="PlanChar">
    <w:name w:val="Plan Char"/>
    <w:basedOn w:val="ValueAddChar"/>
    <w:link w:val="Plan"/>
    <w:rsid w:val="00167478"/>
    <w:rPr>
      <w:sz w:val="22"/>
      <w:szCs w:val="22"/>
      <w:shd w:val="clear" w:color="auto" w:fill="3592CF" w:themeFill="accent2"/>
      <w:lang w:val="en-GB"/>
    </w:rPr>
  </w:style>
  <w:style w:type="paragraph" w:customStyle="1" w:styleId="Indent">
    <w:name w:val="Indent"/>
    <w:basedOn w:val="Normal"/>
    <w:rsid w:val="00167478"/>
    <w:pPr>
      <w:spacing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7478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7478"/>
    <w:rPr>
      <w:rFonts w:ascii="Calibri" w:hAnsi="Calibri"/>
      <w:sz w:val="22"/>
      <w:szCs w:val="21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7478"/>
    <w:rPr>
      <w:color w:val="800080"/>
      <w:u w:val="single"/>
    </w:rPr>
  </w:style>
  <w:style w:type="paragraph" w:customStyle="1" w:styleId="msonormal0">
    <w:name w:val="msonormal"/>
    <w:basedOn w:val="Normal"/>
    <w:rsid w:val="00167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6747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8"/>
      <w:szCs w:val="28"/>
      <w:lang w:eastAsia="en-GB"/>
    </w:rPr>
  </w:style>
  <w:style w:type="paragraph" w:customStyle="1" w:styleId="xl70">
    <w:name w:val="xl70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1">
    <w:name w:val="xl71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2">
    <w:name w:val="xl72"/>
    <w:basedOn w:val="Normal"/>
    <w:rsid w:val="0016747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3">
    <w:name w:val="xl73"/>
    <w:basedOn w:val="Normal"/>
    <w:rsid w:val="0016747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4">
    <w:name w:val="xl74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en-GB"/>
    </w:rPr>
  </w:style>
  <w:style w:type="paragraph" w:customStyle="1" w:styleId="xl75">
    <w:name w:val="xl75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6"/>
      <w:szCs w:val="36"/>
      <w:lang w:eastAsia="en-GB"/>
    </w:rPr>
  </w:style>
  <w:style w:type="paragraph" w:customStyle="1" w:styleId="xl76">
    <w:name w:val="xl76"/>
    <w:basedOn w:val="Normal"/>
    <w:rsid w:val="0016747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36"/>
      <w:szCs w:val="36"/>
      <w:lang w:eastAsia="en-GB"/>
    </w:rPr>
  </w:style>
  <w:style w:type="paragraph" w:customStyle="1" w:styleId="xl77">
    <w:name w:val="xl77"/>
    <w:basedOn w:val="Normal"/>
    <w:rsid w:val="00167478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8">
    <w:name w:val="xl78"/>
    <w:basedOn w:val="Normal"/>
    <w:rsid w:val="001674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79">
    <w:name w:val="xl79"/>
    <w:basedOn w:val="Normal"/>
    <w:rsid w:val="0016747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0">
    <w:name w:val="xl80"/>
    <w:basedOn w:val="Normal"/>
    <w:rsid w:val="001674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1">
    <w:name w:val="xl81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82">
    <w:name w:val="xl82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3">
    <w:name w:val="xl83"/>
    <w:basedOn w:val="Normal"/>
    <w:rsid w:val="0016747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00206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32"/>
      <w:szCs w:val="32"/>
      <w:lang w:eastAsia="en-GB"/>
    </w:rPr>
  </w:style>
  <w:style w:type="paragraph" w:customStyle="1" w:styleId="xl84">
    <w:name w:val="xl84"/>
    <w:basedOn w:val="Normal"/>
    <w:rsid w:val="0016747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CCFFCC" w:fill="CC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6"/>
      <w:szCs w:val="36"/>
      <w:lang w:eastAsia="en-GB"/>
    </w:rPr>
  </w:style>
  <w:style w:type="paragraph" w:customStyle="1" w:styleId="xl85">
    <w:name w:val="xl85"/>
    <w:basedOn w:val="Normal"/>
    <w:rsid w:val="0016747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86">
    <w:name w:val="xl86"/>
    <w:basedOn w:val="Normal"/>
    <w:rsid w:val="0016747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7">
    <w:name w:val="xl87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8">
    <w:name w:val="xl88"/>
    <w:basedOn w:val="Normal"/>
    <w:rsid w:val="0016747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89">
    <w:name w:val="xl89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167478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hd w:val="clear" w:color="CCFFCC" w:fill="00206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24"/>
      <w:szCs w:val="24"/>
      <w:lang w:eastAsia="en-GB"/>
    </w:rPr>
  </w:style>
  <w:style w:type="paragraph" w:customStyle="1" w:styleId="xl91">
    <w:name w:val="xl91"/>
    <w:basedOn w:val="Normal"/>
    <w:rsid w:val="00167478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2">
    <w:name w:val="xl92"/>
    <w:basedOn w:val="Normal"/>
    <w:rsid w:val="00167478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00206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32"/>
      <w:szCs w:val="32"/>
      <w:lang w:eastAsia="en-GB"/>
    </w:rPr>
  </w:style>
  <w:style w:type="paragraph" w:customStyle="1" w:styleId="xl93">
    <w:name w:val="xl93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6"/>
      <w:szCs w:val="36"/>
      <w:lang w:eastAsia="en-GB"/>
    </w:rPr>
  </w:style>
  <w:style w:type="paragraph" w:customStyle="1" w:styleId="xl94">
    <w:name w:val="xl94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95">
    <w:name w:val="xl95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6">
    <w:name w:val="xl96"/>
    <w:basedOn w:val="Normal"/>
    <w:rsid w:val="00167478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7">
    <w:name w:val="xl97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customStyle="1" w:styleId="xl98">
    <w:name w:val="xl98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99">
    <w:name w:val="xl99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0">
    <w:name w:val="xl100"/>
    <w:basedOn w:val="Normal"/>
    <w:rsid w:val="00167478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CCFFCC" w:fill="00206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32"/>
      <w:szCs w:val="32"/>
      <w:lang w:eastAsia="en-GB"/>
    </w:rPr>
  </w:style>
  <w:style w:type="paragraph" w:customStyle="1" w:styleId="xl101">
    <w:name w:val="xl101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CC" w:fill="CC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6"/>
      <w:szCs w:val="36"/>
      <w:lang w:eastAsia="en-GB"/>
    </w:rPr>
  </w:style>
  <w:style w:type="paragraph" w:customStyle="1" w:styleId="xl102">
    <w:name w:val="xl102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3">
    <w:name w:val="xl103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4">
    <w:name w:val="xl104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GB"/>
    </w:rPr>
  </w:style>
  <w:style w:type="paragraph" w:customStyle="1" w:styleId="xl105">
    <w:name w:val="xl105"/>
    <w:basedOn w:val="Normal"/>
    <w:rsid w:val="0016747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CC" w:fill="CC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6"/>
      <w:szCs w:val="36"/>
      <w:lang w:eastAsia="en-GB"/>
    </w:rPr>
  </w:style>
  <w:style w:type="paragraph" w:customStyle="1" w:styleId="xl106">
    <w:name w:val="xl106"/>
    <w:basedOn w:val="Normal"/>
    <w:rsid w:val="0016747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107">
    <w:name w:val="xl107"/>
    <w:basedOn w:val="Normal"/>
    <w:rsid w:val="00167478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167478"/>
    <w:pPr>
      <w:spacing w:line="360" w:lineRule="auto"/>
    </w:pPr>
    <w:rPr>
      <w:rFonts w:ascii="Arial" w:eastAsia="Calibri" w:hAnsi="Arial" w:cs="Times New Roman"/>
      <w:sz w:val="22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478"/>
    <w:rPr>
      <w:rFonts w:ascii="Arial" w:eastAsia="Calibri" w:hAnsi="Arial" w:cs="Times New Roman"/>
      <w:sz w:val="22"/>
      <w:lang w:val="en-GB" w:eastAsia="en-GB"/>
    </w:rPr>
  </w:style>
  <w:style w:type="character" w:customStyle="1" w:styleId="TextChar">
    <w:name w:val="Text Char"/>
    <w:aliases w:val="t Char"/>
    <w:basedOn w:val="DefaultParagraphFont"/>
    <w:link w:val="Text"/>
    <w:locked/>
    <w:rsid w:val="00167478"/>
    <w:rPr>
      <w:rFonts w:ascii="Arial" w:hAnsi="Arial" w:cs="Arial"/>
      <w:color w:val="000000"/>
    </w:rPr>
  </w:style>
  <w:style w:type="paragraph" w:customStyle="1" w:styleId="Text">
    <w:name w:val="Text"/>
    <w:aliases w:val="t"/>
    <w:link w:val="TextChar"/>
    <w:rsid w:val="00167478"/>
    <w:pPr>
      <w:spacing w:before="60" w:after="60" w:line="240" w:lineRule="auto"/>
    </w:pPr>
    <w:rPr>
      <w:rFonts w:ascii="Arial" w:hAnsi="Arial" w:cs="Arial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77A"/>
    <w:rPr>
      <w:color w:val="605E5C"/>
      <w:shd w:val="clear" w:color="auto" w:fill="E1DFDD"/>
    </w:rPr>
  </w:style>
  <w:style w:type="character" w:customStyle="1" w:styleId="veryhardreadability">
    <w:name w:val="veryhardreadability"/>
    <w:basedOn w:val="DefaultParagraphFont"/>
    <w:rsid w:val="00167478"/>
  </w:style>
  <w:style w:type="character" w:customStyle="1" w:styleId="adverb">
    <w:name w:val="adverb"/>
    <w:basedOn w:val="DefaultParagraphFont"/>
    <w:rsid w:val="00167478"/>
  </w:style>
  <w:style w:type="paragraph" w:customStyle="1" w:styleId="paragraph">
    <w:name w:val="paragraph"/>
    <w:basedOn w:val="Normal"/>
    <w:rsid w:val="00167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xtualspellingandgrammarerror">
    <w:name w:val="contextualspellingandgrammarerror"/>
    <w:basedOn w:val="DefaultParagraphFont"/>
    <w:rsid w:val="00167478"/>
  </w:style>
  <w:style w:type="character" w:customStyle="1" w:styleId="normaltextrun1">
    <w:name w:val="normaltextrun1"/>
    <w:basedOn w:val="DefaultParagraphFont"/>
    <w:rsid w:val="00167478"/>
  </w:style>
  <w:style w:type="character" w:customStyle="1" w:styleId="eop">
    <w:name w:val="eop"/>
    <w:basedOn w:val="DefaultParagraphFont"/>
    <w:rsid w:val="00167478"/>
  </w:style>
  <w:style w:type="character" w:customStyle="1" w:styleId="pagebreaktextspan2">
    <w:name w:val="pagebreaktextspan2"/>
    <w:basedOn w:val="DefaultParagraphFont"/>
    <w:rsid w:val="00167478"/>
    <w:rPr>
      <w:shd w:val="clear" w:color="auto" w:fill="FFFFFF"/>
    </w:rPr>
  </w:style>
  <w:style w:type="paragraph" w:customStyle="1" w:styleId="Question">
    <w:name w:val="Question"/>
    <w:basedOn w:val="Normal"/>
    <w:link w:val="QuestionChar"/>
    <w:autoRedefine/>
    <w:qFormat/>
    <w:rsid w:val="0016747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/>
    </w:pPr>
    <w:rPr>
      <w:rFonts w:eastAsiaTheme="minorHAnsi"/>
      <w:sz w:val="22"/>
      <w14:textOutline w14:w="9525" w14:cap="rnd" w14:cmpd="sng" w14:algn="ctr">
        <w14:noFill/>
        <w14:prstDash w14:val="solid"/>
        <w14:bevel/>
      </w14:textOutline>
    </w:rPr>
  </w:style>
  <w:style w:type="character" w:customStyle="1" w:styleId="hardreadability">
    <w:name w:val="hardreadability"/>
    <w:basedOn w:val="DefaultParagraphFont"/>
    <w:rsid w:val="00167478"/>
  </w:style>
  <w:style w:type="character" w:customStyle="1" w:styleId="QuestionChar">
    <w:name w:val="Question Char"/>
    <w:basedOn w:val="ObjectiveChar"/>
    <w:link w:val="Question"/>
    <w:rsid w:val="00167478"/>
    <w:rPr>
      <w:sz w:val="22"/>
      <w:szCs w:val="22"/>
      <w:shd w:val="clear" w:color="auto" w:fill="AEAAAA" w:themeFill="background2" w:themeFillShade="BF"/>
      <w:lang w:val="en-GB"/>
      <w14:textOutline w14:w="9525" w14:cap="rnd" w14:cmpd="sng" w14:algn="ctr">
        <w14:noFill/>
        <w14:prstDash w14:val="solid"/>
        <w14:bevel/>
      </w14:textOutline>
    </w:rPr>
  </w:style>
  <w:style w:type="paragraph" w:customStyle="1" w:styleId="valueadd0">
    <w:name w:val="valueadd"/>
    <w:basedOn w:val="Normal"/>
    <w:link w:val="valueaddChar0"/>
    <w:qFormat/>
    <w:rsid w:val="00B93DDD"/>
    <w:pPr>
      <w:spacing w:line="240" w:lineRule="auto"/>
    </w:pPr>
    <w:rPr>
      <w:b/>
      <w:bCs/>
      <w:i/>
    </w:rPr>
  </w:style>
  <w:style w:type="paragraph" w:customStyle="1" w:styleId="Appendix">
    <w:name w:val="Appendix"/>
    <w:basedOn w:val="Heading1"/>
    <w:link w:val="AppendixChar"/>
    <w:qFormat/>
    <w:rsid w:val="00AE5B8B"/>
    <w:pPr>
      <w:numPr>
        <w:numId w:val="3"/>
      </w:numPr>
    </w:pPr>
  </w:style>
  <w:style w:type="character" w:customStyle="1" w:styleId="valueaddChar0">
    <w:name w:val="valueadd Char"/>
    <w:basedOn w:val="DefaultParagraphFont"/>
    <w:link w:val="valueadd0"/>
    <w:rsid w:val="00B93DDD"/>
    <w:rPr>
      <w:rFonts w:eastAsiaTheme="minorEastAsia"/>
      <w:b/>
      <w:bCs/>
      <w:i/>
      <w:sz w:val="26"/>
      <w:szCs w:val="22"/>
      <w:lang w:val="en-GB"/>
    </w:rPr>
  </w:style>
  <w:style w:type="character" w:customStyle="1" w:styleId="AppendixChar">
    <w:name w:val="Appendix Char"/>
    <w:basedOn w:val="Heading1Char"/>
    <w:link w:val="Appendix"/>
    <w:rsid w:val="00AE5B8B"/>
    <w:rPr>
      <w:rFonts w:asciiTheme="majorHAnsi" w:eastAsiaTheme="majorEastAsia" w:hAnsiTheme="majorHAnsi" w:cstheme="majorBidi"/>
      <w:b/>
      <w:color w:val="256D9D" w:themeColor="accent2" w:themeShade="BF"/>
      <w:kern w:val="28"/>
      <w:sz w:val="40"/>
      <w:szCs w:val="32"/>
      <w:lang w:val="en-GB"/>
    </w:rPr>
  </w:style>
  <w:style w:type="paragraph" w:customStyle="1" w:styleId="valuadd">
    <w:name w:val="valuadd"/>
    <w:basedOn w:val="Normal"/>
    <w:link w:val="valuaddChar"/>
    <w:qFormat/>
    <w:rsid w:val="00E5442E"/>
    <w:rPr>
      <w:b/>
      <w:bCs/>
      <w:i/>
    </w:rPr>
  </w:style>
  <w:style w:type="character" w:customStyle="1" w:styleId="valuaddChar">
    <w:name w:val="valuadd Char"/>
    <w:basedOn w:val="DefaultParagraphFont"/>
    <w:link w:val="valuadd"/>
    <w:rsid w:val="00E5442E"/>
    <w:rPr>
      <w:rFonts w:eastAsiaTheme="minorEastAsia"/>
      <w:b/>
      <w:bCs/>
      <w:i/>
      <w:sz w:val="26"/>
      <w:szCs w:val="22"/>
      <w:lang w:val="en-GB"/>
    </w:rPr>
  </w:style>
  <w:style w:type="table" w:styleId="GridTable2-Accent1">
    <w:name w:val="Grid Table 2 Accent 1"/>
    <w:basedOn w:val="TableNormal"/>
    <w:uiPriority w:val="47"/>
    <w:rsid w:val="00BE1348"/>
    <w:pPr>
      <w:spacing w:after="0" w:line="240" w:lineRule="auto"/>
    </w:pPr>
    <w:tblPr>
      <w:tblStyleRowBandSize w:val="1"/>
      <w:tblStyleColBandSize w:val="1"/>
      <w:tblBorders>
        <w:top w:val="single" w:sz="2" w:space="0" w:color="18AFFB" w:themeColor="accent1" w:themeTint="99"/>
        <w:bottom w:val="single" w:sz="2" w:space="0" w:color="18AFFB" w:themeColor="accent1" w:themeTint="99"/>
        <w:insideH w:val="single" w:sz="2" w:space="0" w:color="18AFFB" w:themeColor="accent1" w:themeTint="99"/>
        <w:insideV w:val="single" w:sz="2" w:space="0" w:color="18AFF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8AFF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8AFF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4FD" w:themeFill="accent1" w:themeFillTint="33"/>
      </w:tcPr>
    </w:tblStylePr>
    <w:tblStylePr w:type="band1Horz">
      <w:tblPr/>
      <w:tcPr>
        <w:shd w:val="clear" w:color="auto" w:fill="B1E4FD" w:themeFill="accent1" w:themeFillTint="33"/>
      </w:tcPr>
    </w:tblStylePr>
  </w:style>
  <w:style w:type="table" w:styleId="LightList-Accent5">
    <w:name w:val="Light List Accent 5"/>
    <w:basedOn w:val="TableNormal"/>
    <w:uiPriority w:val="61"/>
    <w:rsid w:val="008D6DBE"/>
    <w:pPr>
      <w:spacing w:after="0" w:line="240" w:lineRule="auto"/>
    </w:pPr>
    <w:rPr>
      <w:sz w:val="22"/>
      <w:szCs w:val="22"/>
      <w:lang w:val="en-GB"/>
    </w:rPr>
    <w:tblPr>
      <w:tblStyleRowBandSize w:val="1"/>
      <w:tblStyleColBandSize w:val="1"/>
      <w:tblBorders>
        <w:top w:val="single" w:sz="8" w:space="0" w:color="C1D9CB" w:themeColor="accent5"/>
        <w:left w:val="single" w:sz="8" w:space="0" w:color="C1D9CB" w:themeColor="accent5"/>
        <w:bottom w:val="single" w:sz="8" w:space="0" w:color="C1D9CB" w:themeColor="accent5"/>
        <w:right w:val="single" w:sz="8" w:space="0" w:color="C1D9C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D9C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9CB" w:themeColor="accent5"/>
          <w:left w:val="single" w:sz="8" w:space="0" w:color="C1D9CB" w:themeColor="accent5"/>
          <w:bottom w:val="single" w:sz="8" w:space="0" w:color="C1D9CB" w:themeColor="accent5"/>
          <w:right w:val="single" w:sz="8" w:space="0" w:color="C1D9C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D9CB" w:themeColor="accent5"/>
          <w:left w:val="single" w:sz="8" w:space="0" w:color="C1D9CB" w:themeColor="accent5"/>
          <w:bottom w:val="single" w:sz="8" w:space="0" w:color="C1D9CB" w:themeColor="accent5"/>
          <w:right w:val="single" w:sz="8" w:space="0" w:color="C1D9CB" w:themeColor="accent5"/>
        </w:tcBorders>
      </w:tcPr>
    </w:tblStylePr>
    <w:tblStylePr w:type="band1Horz">
      <w:tblPr/>
      <w:tcPr>
        <w:tcBorders>
          <w:top w:val="single" w:sz="8" w:space="0" w:color="C1D9CB" w:themeColor="accent5"/>
          <w:left w:val="single" w:sz="8" w:space="0" w:color="C1D9CB" w:themeColor="accent5"/>
          <w:bottom w:val="single" w:sz="8" w:space="0" w:color="C1D9CB" w:themeColor="accent5"/>
          <w:right w:val="single" w:sz="8" w:space="0" w:color="C1D9CB" w:themeColor="accent5"/>
        </w:tcBorders>
      </w:tcPr>
    </w:tblStylePr>
  </w:style>
  <w:style w:type="paragraph" w:customStyle="1" w:styleId="xmsonormal">
    <w:name w:val="x_msonormal"/>
    <w:basedOn w:val="Normal"/>
    <w:uiPriority w:val="99"/>
    <w:rsid w:val="008D6DB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170B4"/>
    <w:rPr>
      <w:color w:val="605E5C"/>
      <w:shd w:val="clear" w:color="auto" w:fill="E1DFDD"/>
    </w:rPr>
  </w:style>
  <w:style w:type="paragraph" w:customStyle="1" w:styleId="Pa2">
    <w:name w:val="Pa2"/>
    <w:basedOn w:val="Default"/>
    <w:next w:val="Default"/>
    <w:uiPriority w:val="99"/>
    <w:rsid w:val="003977C3"/>
    <w:pPr>
      <w:spacing w:line="241" w:lineRule="atLeast"/>
    </w:pPr>
    <w:rPr>
      <w:rFonts w:ascii="Arial" w:hAnsi="Arial" w:cs="Arial"/>
      <w:color w:val="auto"/>
      <w:lang w:val="en-US"/>
    </w:rPr>
  </w:style>
  <w:style w:type="character" w:customStyle="1" w:styleId="A4">
    <w:name w:val="A4"/>
    <w:uiPriority w:val="99"/>
    <w:rsid w:val="003977C3"/>
    <w:rPr>
      <w:color w:val="000000"/>
      <w:sz w:val="22"/>
      <w:szCs w:val="22"/>
    </w:rPr>
  </w:style>
  <w:style w:type="character" w:customStyle="1" w:styleId="A0">
    <w:name w:val="A0"/>
    <w:uiPriority w:val="99"/>
    <w:rsid w:val="003977C3"/>
    <w:rPr>
      <w:b/>
      <w:bCs/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A04F00"/>
  </w:style>
  <w:style w:type="paragraph" w:customStyle="1" w:styleId="form">
    <w:name w:val="form"/>
    <w:basedOn w:val="Normal"/>
    <w:rsid w:val="00AE19BC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Helvetica" w:eastAsia="Times New Roman" w:hAnsi="Helvetica" w:cs="Times New Roman"/>
      <w:sz w:val="18"/>
      <w:szCs w:val="20"/>
    </w:rPr>
  </w:style>
  <w:style w:type="table" w:styleId="ListTable3-Accent2">
    <w:name w:val="List Table 3 Accent 2"/>
    <w:basedOn w:val="TableNormal"/>
    <w:uiPriority w:val="48"/>
    <w:rsid w:val="003A4814"/>
    <w:pPr>
      <w:spacing w:after="0" w:line="240" w:lineRule="auto"/>
    </w:pPr>
    <w:tblPr>
      <w:tblStyleRowBandSize w:val="1"/>
      <w:tblStyleColBandSize w:val="1"/>
      <w:tblBorders>
        <w:top w:val="single" w:sz="4" w:space="0" w:color="3592CF" w:themeColor="accent2"/>
        <w:left w:val="single" w:sz="4" w:space="0" w:color="3592CF" w:themeColor="accent2"/>
        <w:bottom w:val="single" w:sz="4" w:space="0" w:color="3592CF" w:themeColor="accent2"/>
        <w:right w:val="single" w:sz="4" w:space="0" w:color="3592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92CF" w:themeFill="accent2"/>
      </w:tcPr>
    </w:tblStylePr>
    <w:tblStylePr w:type="lastRow">
      <w:rPr>
        <w:b/>
        <w:bCs/>
      </w:rPr>
      <w:tblPr/>
      <w:tcPr>
        <w:tcBorders>
          <w:top w:val="double" w:sz="4" w:space="0" w:color="3592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92CF" w:themeColor="accent2"/>
          <w:right w:val="single" w:sz="4" w:space="0" w:color="3592CF" w:themeColor="accent2"/>
        </w:tcBorders>
      </w:tcPr>
    </w:tblStylePr>
    <w:tblStylePr w:type="band1Horz">
      <w:tblPr/>
      <w:tcPr>
        <w:tcBorders>
          <w:top w:val="single" w:sz="4" w:space="0" w:color="3592CF" w:themeColor="accent2"/>
          <w:bottom w:val="single" w:sz="4" w:space="0" w:color="3592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92CF" w:themeColor="accent2"/>
          <w:left w:val="nil"/>
        </w:tcBorders>
      </w:tcPr>
    </w:tblStylePr>
    <w:tblStylePr w:type="swCell">
      <w:tblPr/>
      <w:tcPr>
        <w:tcBorders>
          <w:top w:val="double" w:sz="4" w:space="0" w:color="3592CF" w:themeColor="accent2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3A4814"/>
    <w:pPr>
      <w:spacing w:after="0" w:line="240" w:lineRule="auto"/>
    </w:pPr>
    <w:tblPr>
      <w:tblStyleRowBandSize w:val="1"/>
      <w:tblStyleColBandSize w:val="1"/>
      <w:tblBorders>
        <w:top w:val="single" w:sz="4" w:space="0" w:color="0F0D29" w:themeColor="text1"/>
        <w:left w:val="single" w:sz="4" w:space="0" w:color="0F0D29" w:themeColor="text1"/>
        <w:bottom w:val="single" w:sz="4" w:space="0" w:color="0F0D29" w:themeColor="text1"/>
        <w:right w:val="single" w:sz="4" w:space="0" w:color="0F0D2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0D29" w:themeFill="text1"/>
      </w:tcPr>
    </w:tblStylePr>
    <w:tblStylePr w:type="lastRow">
      <w:rPr>
        <w:b/>
        <w:bCs/>
      </w:rPr>
      <w:tblPr/>
      <w:tcPr>
        <w:tcBorders>
          <w:top w:val="double" w:sz="4" w:space="0" w:color="0F0D2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0D29" w:themeColor="text1"/>
          <w:right w:val="single" w:sz="4" w:space="0" w:color="0F0D29" w:themeColor="text1"/>
        </w:tcBorders>
      </w:tcPr>
    </w:tblStylePr>
    <w:tblStylePr w:type="band1Horz">
      <w:tblPr/>
      <w:tcPr>
        <w:tcBorders>
          <w:top w:val="single" w:sz="4" w:space="0" w:color="0F0D29" w:themeColor="text1"/>
          <w:bottom w:val="single" w:sz="4" w:space="0" w:color="0F0D2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0D29" w:themeColor="text1"/>
          <w:left w:val="nil"/>
        </w:tcBorders>
      </w:tcPr>
    </w:tblStylePr>
    <w:tblStylePr w:type="swCell">
      <w:tblPr/>
      <w:tcPr>
        <w:tcBorders>
          <w:top w:val="double" w:sz="4" w:space="0" w:color="0F0D29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A4814"/>
    <w:pPr>
      <w:spacing w:after="0" w:line="240" w:lineRule="auto"/>
    </w:pPr>
    <w:tblPr>
      <w:tblStyleRowBandSize w:val="1"/>
      <w:tblStyleColBandSize w:val="1"/>
      <w:tblBorders>
        <w:top w:val="single" w:sz="4" w:space="0" w:color="024F75" w:themeColor="accent1"/>
        <w:left w:val="single" w:sz="4" w:space="0" w:color="024F75" w:themeColor="accent1"/>
        <w:bottom w:val="single" w:sz="4" w:space="0" w:color="024F75" w:themeColor="accent1"/>
        <w:right w:val="single" w:sz="4" w:space="0" w:color="024F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4F75" w:themeColor="accent1"/>
          <w:right w:val="single" w:sz="4" w:space="0" w:color="024F75" w:themeColor="accent1"/>
        </w:tcBorders>
      </w:tcPr>
    </w:tblStylePr>
    <w:tblStylePr w:type="band1Horz">
      <w:tblPr/>
      <w:tcPr>
        <w:tcBorders>
          <w:top w:val="single" w:sz="4" w:space="0" w:color="024F75" w:themeColor="accent1"/>
          <w:bottom w:val="single" w:sz="4" w:space="0" w:color="024F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F75" w:themeColor="accent1"/>
          <w:left w:val="nil"/>
        </w:tcBorders>
      </w:tcPr>
    </w:tblStylePr>
    <w:tblStylePr w:type="swCell">
      <w:tblPr/>
      <w:tcPr>
        <w:tcBorders>
          <w:top w:val="double" w:sz="4" w:space="0" w:color="024F7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2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8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2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8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6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6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6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2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2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intetia.com/las-relaciones-humanas-activo-estrategico-para-la-empresa-del-siglo-xxi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\AppData\Roaming\Microsoft\Templates\Report%20(Busin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A4C694EF54CC88CBE2D46A75E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2C6B-16D3-4ECF-AAC7-BEF857E54B1B}"/>
      </w:docPartPr>
      <w:docPartBody>
        <w:p w:rsidR="00A12146" w:rsidRDefault="00A12146" w:rsidP="00A12146">
          <w:pPr>
            <w:pStyle w:val="195A4C694EF54CC88CBE2D46A75EBDCA"/>
          </w:pPr>
          <w:r w:rsidRPr="00D86945">
            <w:rPr>
              <w:rStyle w:val="SubtitleChar"/>
              <w:b/>
            </w:rPr>
            <w:fldChar w:fldCharType="begin"/>
          </w:r>
          <w:r w:rsidRPr="00D86945">
            <w:rPr>
              <w:rStyle w:val="SubtitleChar"/>
            </w:rPr>
            <w:instrText xml:space="preserve"> DATE  \@ "MMMM d"  \* MERGEFORMAT </w:instrText>
          </w:r>
          <w:r w:rsidRPr="00D86945">
            <w:rPr>
              <w:rStyle w:val="SubtitleChar"/>
              <w:b/>
            </w:rPr>
            <w:fldChar w:fldCharType="separate"/>
          </w:r>
          <w:r>
            <w:rPr>
              <w:rStyle w:val="SubtitleChar"/>
              <w:noProof/>
            </w:rPr>
            <w:t>December 10</w:t>
          </w:r>
          <w:r w:rsidRPr="00D86945">
            <w:rPr>
              <w:rStyle w:val="SubtitleChar"/>
              <w:b/>
            </w:rPr>
            <w:fldChar w:fldCharType="end"/>
          </w:r>
        </w:p>
      </w:docPartBody>
    </w:docPart>
    <w:docPart>
      <w:docPartPr>
        <w:name w:val="6383A76C9423471E873C359F289C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75BD-DD88-4305-BAD8-72A774A6BBB1}"/>
      </w:docPartPr>
      <w:docPartBody>
        <w:p w:rsidR="00A12146" w:rsidRDefault="00A12146" w:rsidP="00A12146">
          <w:pPr>
            <w:pStyle w:val="6383A76C9423471E873C359F289C33C0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T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27"/>
    <w:rsid w:val="00057711"/>
    <w:rsid w:val="00085CE1"/>
    <w:rsid w:val="00116270"/>
    <w:rsid w:val="001378BF"/>
    <w:rsid w:val="00187A94"/>
    <w:rsid w:val="002065DF"/>
    <w:rsid w:val="002B7715"/>
    <w:rsid w:val="002C5CA7"/>
    <w:rsid w:val="00356959"/>
    <w:rsid w:val="004800B0"/>
    <w:rsid w:val="00483BC2"/>
    <w:rsid w:val="00495D4A"/>
    <w:rsid w:val="00505557"/>
    <w:rsid w:val="005221B2"/>
    <w:rsid w:val="00554A4D"/>
    <w:rsid w:val="005B0638"/>
    <w:rsid w:val="006279E9"/>
    <w:rsid w:val="006D06CE"/>
    <w:rsid w:val="007A2763"/>
    <w:rsid w:val="00805EB4"/>
    <w:rsid w:val="008B213B"/>
    <w:rsid w:val="008B5D40"/>
    <w:rsid w:val="00926BA9"/>
    <w:rsid w:val="009E4ECF"/>
    <w:rsid w:val="00A12146"/>
    <w:rsid w:val="00A332A1"/>
    <w:rsid w:val="00A76B4A"/>
    <w:rsid w:val="00B067B9"/>
    <w:rsid w:val="00B6428A"/>
    <w:rsid w:val="00BA13F8"/>
    <w:rsid w:val="00BA6F52"/>
    <w:rsid w:val="00BF51D6"/>
    <w:rsid w:val="00C133CE"/>
    <w:rsid w:val="00CB4799"/>
    <w:rsid w:val="00CF7527"/>
    <w:rsid w:val="00D06A80"/>
    <w:rsid w:val="00D56CC3"/>
    <w:rsid w:val="00DC1087"/>
    <w:rsid w:val="00E20A3B"/>
    <w:rsid w:val="00EB6B1A"/>
    <w:rsid w:val="00ED7940"/>
    <w:rsid w:val="00EE04A4"/>
    <w:rsid w:val="00F074F2"/>
    <w:rsid w:val="00F475C4"/>
    <w:rsid w:val="00FC2F31"/>
    <w:rsid w:val="00FD533D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rsid w:val="00A12146"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A12146"/>
    <w:rPr>
      <w:caps/>
      <w:color w:val="44546A" w:themeColor="text2"/>
      <w:spacing w:val="20"/>
      <w:sz w:val="32"/>
    </w:rPr>
  </w:style>
  <w:style w:type="character" w:styleId="PlaceholderText">
    <w:name w:val="Placeholder Text"/>
    <w:basedOn w:val="DefaultParagraphFont"/>
    <w:uiPriority w:val="99"/>
    <w:unhideWhenUsed/>
    <w:rsid w:val="002065DF"/>
    <w:rPr>
      <w:color w:val="808080"/>
    </w:rPr>
  </w:style>
  <w:style w:type="paragraph" w:customStyle="1" w:styleId="195A4C694EF54CC88CBE2D46A75EBDCA">
    <w:name w:val="195A4C694EF54CC88CBE2D46A75EBDCA"/>
    <w:rsid w:val="00A12146"/>
    <w:rPr>
      <w:lang w:val="en-GB" w:eastAsia="en-GB"/>
    </w:rPr>
  </w:style>
  <w:style w:type="paragraph" w:customStyle="1" w:styleId="6383A76C9423471E873C359F289C33C0">
    <w:name w:val="6383A76C9423471E873C359F289C33C0"/>
    <w:rsid w:val="00A12146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503866FC5EF47BF5F8697A352F434" ma:contentTypeVersion="9" ma:contentTypeDescription="Create a new document." ma:contentTypeScope="" ma:versionID="3a2bf47a695ef963c2270f0590b6bbb9">
  <xsd:schema xmlns:xsd="http://www.w3.org/2001/XMLSchema" xmlns:xs="http://www.w3.org/2001/XMLSchema" xmlns:p="http://schemas.microsoft.com/office/2006/metadata/properties" xmlns:ns2="3207cabe-b5bb-4631-a441-e420c7305829" xmlns:ns3="e1ad5438-6d11-44f5-b587-6c6d4849fb8e" targetNamespace="http://schemas.microsoft.com/office/2006/metadata/properties" ma:root="true" ma:fieldsID="ffc2e25e82e3978801095a6e31e6c2c1" ns2:_="" ns3:_="">
    <xsd:import namespace="3207cabe-b5bb-4631-a441-e420c7305829"/>
    <xsd:import namespace="e1ad5438-6d11-44f5-b587-6c6d4849fb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7cabe-b5bb-4631-a441-e420c73058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d5438-6d11-44f5-b587-6c6d4849f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07cabe-b5bb-4631-a441-e420c7305829">
      <UserInfo>
        <DisplayName>Everyone</DisplayName>
        <AccountId>12</AccountId>
        <AccountType/>
      </UserInfo>
      <UserInfo>
        <DisplayName>Stiona Owners</DisplayName>
        <AccountId>3</AccountId>
        <AccountType/>
      </UserInfo>
      <UserInfo>
        <DisplayName>Jill Campbell</DisplayName>
        <AccountId>20</AccountId>
        <AccountType/>
      </UserInfo>
      <UserInfo>
        <DisplayName>Vlad Georgescu</DisplayName>
        <AccountId>13</AccountId>
        <AccountType/>
      </UserInfo>
      <UserInfo>
        <DisplayName>Sinead</DisplayName>
        <AccountId>16</AccountId>
        <AccountType/>
      </UserInfo>
      <UserInfo>
        <DisplayName>Stephanie McKeown</DisplayName>
        <AccountId>48</AccountId>
        <AccountType/>
      </UserInfo>
      <UserInfo>
        <DisplayName>Gerard McKnight</DisplayName>
        <AccountId>11</AccountId>
        <AccountType/>
      </UserInfo>
      <UserInfo>
        <DisplayName>Jenny McNarry</DisplayName>
        <AccountId>93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44F02-D223-418E-88AD-D353DFBE13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FEEA03-A081-4E97-B153-473867DD4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7cabe-b5bb-4631-a441-e420c7305829"/>
    <ds:schemaRef ds:uri="e1ad5438-6d11-44f5-b587-6c6d4849f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7D05E-CAA9-41C8-A7E5-7A5D64B1DAB3}">
  <ds:schemaRefs>
    <ds:schemaRef ds:uri="http://schemas.microsoft.com/office/2006/metadata/properties"/>
    <ds:schemaRef ds:uri="http://schemas.microsoft.com/office/infopath/2007/PartnerControls"/>
    <ds:schemaRef ds:uri="166fcff3-9be1-4eb8-9f43-e675ae067ec7"/>
    <ds:schemaRef ds:uri="0fdecdbd-a8c0-4934-a753-169fb4c945ae"/>
    <ds:schemaRef ds:uri="3207cabe-b5bb-4631-a441-e420c7305829"/>
  </ds:schemaRefs>
</ds:datastoreItem>
</file>

<file path=customXml/itemProps4.xml><?xml version="1.0" encoding="utf-8"?>
<ds:datastoreItem xmlns:ds="http://schemas.openxmlformats.org/officeDocument/2006/customXml" ds:itemID="{0A28E642-D3AE-42D2-A304-7AA6A29A3B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(Business design).dotx</Template>
  <TotalTime>3</TotalTime>
  <Pages>10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Room/Desk Booking Scope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BRD Template</dc:title>
  <dc:subject/>
  <dc:creator>Jason;Malone Sinead</dc:creator>
  <cp:keywords/>
  <dc:description/>
  <cp:lastModifiedBy>Sinead</cp:lastModifiedBy>
  <cp:revision>3</cp:revision>
  <cp:lastPrinted>2019-12-06T21:23:00Z</cp:lastPrinted>
  <dcterms:created xsi:type="dcterms:W3CDTF">2022-11-07T16:00:00Z</dcterms:created>
  <dcterms:modified xsi:type="dcterms:W3CDTF">2023-02-14T17:24:00Z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0x0101002E7503866FC5EF47BF5F8697A352F434</vt:lpwstr>
  </property>
  <property fmtid="{D5CDD505-2E9C-101B-9397-08002B2CF9AE}" pid="4" name="MediaServiceImageTags">
    <vt:lpwstr/>
  </property>
</Properties>
</file>